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259E" w:rsidR="00B479C8" w:rsidP="00B479C8" w:rsidRDefault="00B479C8" w14:paraId="192E9BC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</w:pPr>
      <w:r w:rsidRPr="0056259E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 xml:space="preserve">Queen’s House Ice Rink </w:t>
      </w:r>
    </w:p>
    <w:p w:rsidRPr="0056259E" w:rsidR="00B479C8" w:rsidP="00B479C8" w:rsidRDefault="00B479C8" w14:paraId="481652E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</w:pPr>
      <w:r w:rsidRPr="0056259E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>School Bookings</w:t>
      </w:r>
    </w:p>
    <w:p w:rsidRPr="0056259E" w:rsidR="00B479C8" w:rsidP="00B479C8" w:rsidRDefault="00B479C8" w14:paraId="0673D541" w14:textId="6BC961B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6"/>
          <w:szCs w:val="36"/>
        </w:rPr>
      </w:pPr>
      <w:r w:rsidRPr="0056259E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 xml:space="preserve"> FAQs</w:t>
      </w:r>
      <w:r w:rsidRPr="0056259E">
        <w:rPr>
          <w:rStyle w:val="eop"/>
          <w:rFonts w:ascii="Calibri" w:hAnsi="Calibri" w:cs="Calibri"/>
          <w:sz w:val="36"/>
          <w:szCs w:val="36"/>
        </w:rPr>
        <w:t> </w:t>
      </w:r>
    </w:p>
    <w:p w:rsidRPr="0056259E" w:rsidR="00B479C8" w:rsidP="00B479C8" w:rsidRDefault="00B479C8" w14:paraId="27B6562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36"/>
          <w:szCs w:val="36"/>
        </w:rPr>
      </w:pPr>
    </w:p>
    <w:p w:rsidRPr="0056259E" w:rsidR="00B479C8" w:rsidP="00B479C8" w:rsidRDefault="00B479C8" w14:paraId="24C8C38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56259E">
        <w:rPr>
          <w:rStyle w:val="eop"/>
          <w:rFonts w:ascii="Calibri" w:hAnsi="Calibri" w:cs="Calibri"/>
          <w:sz w:val="20"/>
          <w:szCs w:val="20"/>
        </w:rPr>
        <w:t> </w:t>
      </w:r>
    </w:p>
    <w:p w:rsidRPr="0056259E" w:rsidR="00B479C8" w:rsidP="00B479C8" w:rsidRDefault="00B479C8" w14:paraId="4502E71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6259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Do you offer school visits to the Queen’s House Ice Rink? </w:t>
      </w:r>
      <w:r w:rsidRPr="0056259E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0692A2D6" w:rsidRDefault="00B479C8" w14:paraId="132EDE00" w14:textId="042AF4BA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893940F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Yes, we offer </w:t>
      </w:r>
      <w:r w:rsidRPr="4893940F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 special group</w:t>
      </w:r>
      <w:r w:rsidRPr="4893940F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rate on selected dates and session times during the season. To qualify for our group rate, your </w:t>
      </w:r>
      <w:r w:rsidRPr="4893940F" w:rsidR="4836A3B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school </w:t>
      </w:r>
      <w:r w:rsidRPr="4893940F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group needs to be 15 people or more. </w:t>
      </w:r>
    </w:p>
    <w:p w:rsidRPr="0056259E" w:rsidR="00B479C8" w:rsidP="4893940F" w:rsidRDefault="00B479C8" w14:paraId="6FEDA580" w14:textId="2B71B570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4893940F" w:rsidR="00B479C8">
        <w:rPr>
          <w:rStyle w:val="normaltextrun"/>
          <w:rFonts w:ascii="Calibri" w:hAnsi="Calibri" w:cs="Calibri"/>
          <w:sz w:val="22"/>
          <w:szCs w:val="22"/>
          <w:lang w:val="en-US"/>
        </w:rPr>
        <w:t>We ask</w:t>
      </w:r>
      <w:r w:rsidRPr="4893940F" w:rsidR="7B9F233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all</w:t>
      </w:r>
      <w:r w:rsidRPr="4893940F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groups to adhere to our strict guidelines on staff/adult ratios to students. School groups must always be supervised; lead</w:t>
      </w:r>
      <w:r w:rsidRPr="4893940F" w:rsidR="3A29233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teachers</w:t>
      </w:r>
      <w:r w:rsidRPr="4893940F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are responsible for the conduct of their group at all times. </w:t>
      </w:r>
    </w:p>
    <w:p w:rsidRPr="0056259E" w:rsidR="00B479C8" w:rsidP="00B479C8" w:rsidRDefault="00B479C8" w14:paraId="1B693D25" w14:textId="1BFDBA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71C1A9E" w:rsidR="00B479C8">
        <w:rPr>
          <w:rStyle w:val="normaltextrun"/>
          <w:rFonts w:ascii="Calibri" w:hAnsi="Calibri" w:cs="Calibri"/>
          <w:sz w:val="22"/>
          <w:szCs w:val="22"/>
          <w:lang w:val="en-US"/>
        </w:rPr>
        <w:t>We ask all groups to arrive 30 minutes before their skating session to allow ample time to drop off bags and </w:t>
      </w:r>
      <w:r w:rsidRPr="071C1A9E" w:rsidR="00B479C8">
        <w:rPr>
          <w:rStyle w:val="normaltextrun"/>
          <w:rFonts w:ascii="Calibri" w:hAnsi="Calibri" w:cs="Calibri"/>
          <w:sz w:val="22"/>
          <w:szCs w:val="22"/>
        </w:rPr>
        <w:t>put your skates on.</w:t>
      </w:r>
      <w:r w:rsidRPr="071C1A9E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="704DD529" w:rsidP="071C1A9E" w:rsidRDefault="704DD529" w14:paraId="33AA3F45" w14:textId="7F55DB56">
      <w:pPr>
        <w:pStyle w:val="paragraph"/>
        <w:numPr>
          <w:ilvl w:val="0"/>
          <w:numId w:val="1"/>
        </w:numPr>
        <w:spacing w:before="0" w:beforeAutospacing="off" w:after="0" w:afterAutospacing="off"/>
        <w:rPr>
          <w:rStyle w:val="eop"/>
          <w:rFonts w:ascii="Calibri" w:hAnsi="Calibri" w:eastAsia="Calibri" w:cs="Calibri"/>
          <w:sz w:val="22"/>
          <w:szCs w:val="22"/>
        </w:rPr>
      </w:pPr>
      <w:r w:rsidRPr="4893940F" w:rsidR="704DD529">
        <w:rPr>
          <w:rStyle w:val="eop"/>
          <w:rFonts w:ascii="Calibri" w:hAnsi="Calibri" w:eastAsia="Calibri" w:cs="Calibri"/>
          <w:sz w:val="22"/>
          <w:szCs w:val="22"/>
        </w:rPr>
        <w:t>School discounted tickets must be booked</w:t>
      </w:r>
      <w:r w:rsidRPr="4893940F" w:rsidR="185B3B97">
        <w:rPr>
          <w:rStyle w:val="eop"/>
          <w:rFonts w:ascii="Calibri" w:hAnsi="Calibri" w:eastAsia="Calibri" w:cs="Calibri"/>
          <w:sz w:val="22"/>
          <w:szCs w:val="22"/>
        </w:rPr>
        <w:t xml:space="preserve"> and paid for</w:t>
      </w:r>
      <w:r w:rsidRPr="4893940F" w:rsidR="704DD529">
        <w:rPr>
          <w:rStyle w:val="eop"/>
          <w:rFonts w:ascii="Calibri" w:hAnsi="Calibri" w:eastAsia="Calibri" w:cs="Calibri"/>
          <w:sz w:val="22"/>
          <w:szCs w:val="22"/>
        </w:rPr>
        <w:t xml:space="preserve"> in</w:t>
      </w:r>
      <w:r w:rsidRPr="4893940F" w:rsidR="588BC9CB">
        <w:rPr>
          <w:rStyle w:val="eop"/>
          <w:rFonts w:ascii="Calibri" w:hAnsi="Calibri" w:eastAsia="Calibri" w:cs="Calibri"/>
          <w:sz w:val="22"/>
          <w:szCs w:val="22"/>
        </w:rPr>
        <w:t xml:space="preserve"> advance</w:t>
      </w:r>
      <w:r w:rsidRPr="4893940F" w:rsidR="1A09F578">
        <w:rPr>
          <w:rStyle w:val="eop"/>
          <w:rFonts w:ascii="Calibri" w:hAnsi="Calibri" w:eastAsia="Calibri" w:cs="Calibri"/>
          <w:sz w:val="22"/>
          <w:szCs w:val="22"/>
        </w:rPr>
        <w:t>.</w:t>
      </w:r>
    </w:p>
    <w:p w:rsidRPr="0056259E" w:rsidR="00B479C8" w:rsidP="00B479C8" w:rsidRDefault="00B479C8" w14:paraId="47341764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Pr="0056259E" w:rsidR="00B479C8" w:rsidP="00B479C8" w:rsidRDefault="00B479C8" w14:paraId="2E3559B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 w:rsidRPr="0056259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Do our staff need to accompany our pupils on the ice? </w:t>
      </w:r>
    </w:p>
    <w:p w:rsidRPr="0056259E" w:rsidR="00F71FA5" w:rsidP="4893940F" w:rsidRDefault="00B479C8" w14:paraId="72B6D822" w14:textId="767946BA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893940F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Yes</w:t>
      </w:r>
      <w:r w:rsidRPr="4893940F" w:rsidR="00B479C8">
        <w:rPr>
          <w:rStyle w:val="normaltextrun"/>
          <w:rFonts w:ascii="Calibri" w:hAnsi="Calibri" w:cs="Calibri"/>
          <w:sz w:val="22"/>
          <w:szCs w:val="22"/>
          <w:lang w:val="en-US"/>
        </w:rPr>
        <w:t>, please see staff/adult ratios to students</w:t>
      </w:r>
      <w:r w:rsidRPr="4893940F" w:rsidR="00F71FA5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</w:p>
    <w:p w:rsidRPr="0056259E" w:rsidR="00F71FA5" w:rsidP="4893940F" w:rsidRDefault="00F71FA5" w14:paraId="4960AD76" w14:textId="4EF64D32">
      <w:pPr>
        <w:pStyle w:val="ListParagraph"/>
        <w:numPr>
          <w:ilvl w:val="1"/>
          <w:numId w:val="2"/>
        </w:numPr>
        <w:rPr>
          <w:rFonts w:ascii="Calibri" w:hAnsi="Calibri" w:cs="Calibri"/>
          <w:i w:val="1"/>
          <w:iCs w:val="1"/>
          <w:sz w:val="22"/>
          <w:szCs w:val="22"/>
        </w:rPr>
      </w:pPr>
      <w:r w:rsidRPr="4893940F" w:rsidR="00F71FA5">
        <w:rPr>
          <w:rFonts w:ascii="Calibri" w:hAnsi="Calibri" w:cs="Calibri"/>
          <w:i w:val="1"/>
          <w:iCs w:val="1"/>
          <w:sz w:val="22"/>
          <w:szCs w:val="22"/>
        </w:rPr>
        <w:t>KS1 – 1 adult per ever</w:t>
      </w:r>
      <w:r w:rsidRPr="4893940F" w:rsidR="00F71FA5">
        <w:rPr>
          <w:rFonts w:ascii="Calibri" w:hAnsi="Calibri" w:cs="Calibri"/>
          <w:i w:val="1"/>
          <w:iCs w:val="1"/>
          <w:sz w:val="22"/>
          <w:szCs w:val="22"/>
        </w:rPr>
        <w:t>y 5</w:t>
      </w:r>
      <w:r w:rsidRPr="4893940F" w:rsidR="1AA50DC4">
        <w:rPr>
          <w:rFonts w:ascii="Calibri" w:hAnsi="Calibri" w:cs="Calibri"/>
          <w:i w:val="1"/>
          <w:iCs w:val="1"/>
          <w:sz w:val="22"/>
          <w:szCs w:val="22"/>
        </w:rPr>
        <w:t xml:space="preserve"> </w:t>
      </w:r>
      <w:r w:rsidRPr="4893940F" w:rsidR="1AA50DC4">
        <w:rPr>
          <w:rFonts w:ascii="Calibri" w:hAnsi="Calibri" w:cs="Calibri"/>
          <w:i w:val="1"/>
          <w:iCs w:val="1"/>
          <w:sz w:val="22"/>
          <w:szCs w:val="22"/>
        </w:rPr>
        <w:t>children</w:t>
      </w:r>
      <w:r w:rsidRPr="4893940F" w:rsidR="00F71FA5">
        <w:rPr>
          <w:rFonts w:ascii="Calibri" w:hAnsi="Calibri" w:cs="Calibri"/>
          <w:i w:val="1"/>
          <w:iCs w:val="1"/>
          <w:sz w:val="22"/>
          <w:szCs w:val="22"/>
        </w:rPr>
        <w:t xml:space="preserve"> </w:t>
      </w:r>
      <w:r w:rsidRPr="4893940F" w:rsidR="00F71FA5">
        <w:rPr>
          <w:rFonts w:ascii="Calibri" w:hAnsi="Calibri" w:cs="Calibri"/>
          <w:i w:val="1"/>
          <w:iCs w:val="1"/>
          <w:sz w:val="22"/>
          <w:szCs w:val="22"/>
        </w:rPr>
        <w:t>(</w:t>
      </w:r>
      <w:r w:rsidRPr="4893940F" w:rsidR="00F71FA5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 xml:space="preserve">6 adults must </w:t>
      </w:r>
      <w:r w:rsidRPr="4893940F" w:rsidR="00F71FA5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>accompany</w:t>
      </w:r>
      <w:r w:rsidRPr="4893940F" w:rsidR="00F71FA5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 xml:space="preserve"> </w:t>
      </w:r>
      <w:r w:rsidRPr="4893940F" w:rsidR="197B95CC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>children</w:t>
      </w:r>
      <w:r w:rsidRPr="4893940F" w:rsidR="00F71FA5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 xml:space="preserve"> on the ice per class of 32</w:t>
      </w:r>
      <w:r w:rsidRPr="4893940F" w:rsidR="00F71FA5">
        <w:rPr>
          <w:rFonts w:ascii="Calibri" w:hAnsi="Calibri" w:cs="Calibri"/>
          <w:i w:val="1"/>
          <w:iCs w:val="1"/>
          <w:sz w:val="22"/>
          <w:szCs w:val="22"/>
        </w:rPr>
        <w:t>)</w:t>
      </w:r>
    </w:p>
    <w:p w:rsidRPr="0056259E" w:rsidR="00F71FA5" w:rsidP="4893940F" w:rsidRDefault="00F71FA5" w14:paraId="1CEB580B" w14:textId="047FFD6F">
      <w:pPr>
        <w:pStyle w:val="ListParagraph"/>
        <w:numPr>
          <w:ilvl w:val="1"/>
          <w:numId w:val="2"/>
        </w:numPr>
        <w:rPr>
          <w:rFonts w:ascii="Calibri" w:hAnsi="Calibri" w:cs="Calibri"/>
          <w:i w:val="1"/>
          <w:iCs w:val="1"/>
          <w:sz w:val="22"/>
          <w:szCs w:val="22"/>
        </w:rPr>
      </w:pPr>
      <w:r w:rsidRPr="4893940F" w:rsidR="00F71FA5">
        <w:rPr>
          <w:rFonts w:ascii="Calibri" w:hAnsi="Calibri" w:cs="Calibri"/>
          <w:i w:val="1"/>
          <w:iCs w:val="1"/>
          <w:sz w:val="22"/>
          <w:szCs w:val="22"/>
        </w:rPr>
        <w:t>KS2 – 1 adult to every 8 children (</w:t>
      </w:r>
      <w:r w:rsidRPr="4893940F" w:rsidR="00F71FA5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 xml:space="preserve">4 adults must </w:t>
      </w:r>
      <w:r w:rsidRPr="4893940F" w:rsidR="00F71FA5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>accompany</w:t>
      </w:r>
      <w:r w:rsidRPr="4893940F" w:rsidR="00F71FA5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 xml:space="preserve"> </w:t>
      </w:r>
      <w:r w:rsidRPr="4893940F" w:rsidR="3406FECC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>children</w:t>
      </w:r>
      <w:r w:rsidRPr="4893940F" w:rsidR="00F71FA5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 xml:space="preserve"> on the ice per class of 32</w:t>
      </w:r>
      <w:r w:rsidRPr="4893940F" w:rsidR="00F71FA5">
        <w:rPr>
          <w:rFonts w:ascii="Calibri" w:hAnsi="Calibri" w:cs="Calibri"/>
          <w:i w:val="1"/>
          <w:iCs w:val="1"/>
          <w:sz w:val="22"/>
          <w:szCs w:val="22"/>
        </w:rPr>
        <w:t>)</w:t>
      </w:r>
    </w:p>
    <w:p w:rsidRPr="0056259E" w:rsidR="00F71FA5" w:rsidP="4893940F" w:rsidRDefault="00F71FA5" w14:paraId="0B9D6D80" w14:textId="77777777">
      <w:pPr>
        <w:pStyle w:val="ListParagraph"/>
        <w:numPr>
          <w:ilvl w:val="1"/>
          <w:numId w:val="2"/>
        </w:numPr>
        <w:rPr>
          <w:rFonts w:ascii="Calibri" w:hAnsi="Calibri" w:cs="Calibri"/>
          <w:i w:val="1"/>
          <w:iCs w:val="1"/>
          <w:sz w:val="22"/>
          <w:szCs w:val="22"/>
        </w:rPr>
      </w:pPr>
      <w:r w:rsidRPr="4893940F" w:rsidR="00F71FA5">
        <w:rPr>
          <w:rFonts w:ascii="Calibri" w:hAnsi="Calibri" w:cs="Calibri"/>
          <w:i w:val="1"/>
          <w:iCs w:val="1"/>
          <w:sz w:val="22"/>
          <w:szCs w:val="22"/>
        </w:rPr>
        <w:t>KS3/KS4 - 1 adult to every 10 students (</w:t>
      </w:r>
      <w:r w:rsidRPr="4893940F" w:rsidR="00F71FA5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 xml:space="preserve">3 adults </w:t>
      </w:r>
      <w:r w:rsidRPr="4893940F" w:rsidR="00F71FA5">
        <w:rPr>
          <w:rFonts w:ascii="Calibri" w:hAnsi="Calibri" w:eastAsia="Cera PRO" w:cs="Calibri"/>
          <w:b w:val="1"/>
          <w:bCs w:val="1"/>
          <w:i w:val="1"/>
          <w:iCs w:val="1"/>
          <w:sz w:val="22"/>
          <w:szCs w:val="22"/>
        </w:rPr>
        <w:t xml:space="preserve">must </w:t>
      </w:r>
      <w:r w:rsidRPr="4893940F" w:rsidR="00F71FA5">
        <w:rPr>
          <w:rFonts w:ascii="Calibri" w:hAnsi="Calibri" w:eastAsia="Cera PRO" w:cs="Calibri"/>
          <w:b w:val="1"/>
          <w:bCs w:val="1"/>
          <w:i w:val="1"/>
          <w:iCs w:val="1"/>
          <w:sz w:val="22"/>
          <w:szCs w:val="22"/>
        </w:rPr>
        <w:t>accompany</w:t>
      </w:r>
      <w:r w:rsidRPr="4893940F" w:rsidR="00F71FA5">
        <w:rPr>
          <w:rFonts w:ascii="Calibri" w:hAnsi="Calibri" w:eastAsia="Cera PRO" w:cs="Calibri"/>
          <w:b w:val="1"/>
          <w:bCs w:val="1"/>
          <w:sz w:val="22"/>
          <w:szCs w:val="22"/>
        </w:rPr>
        <w:t xml:space="preserve"> </w:t>
      </w:r>
      <w:r w:rsidRPr="4893940F" w:rsidR="00F71FA5">
        <w:rPr>
          <w:rFonts w:ascii="Calibri" w:hAnsi="Calibri" w:eastAsia="Cera PRO" w:cs="Calibri"/>
          <w:b w:val="1"/>
          <w:bCs w:val="1"/>
          <w:i w:val="1"/>
          <w:iCs w:val="1"/>
          <w:sz w:val="22"/>
          <w:szCs w:val="22"/>
        </w:rPr>
        <w:t>students</w:t>
      </w:r>
      <w:r w:rsidRPr="4893940F" w:rsidR="00F71FA5">
        <w:rPr>
          <w:rFonts w:ascii="Calibri" w:hAnsi="Calibri" w:eastAsia="Cera PRO" w:cs="Calibri"/>
          <w:b w:val="1"/>
          <w:bCs w:val="1"/>
          <w:sz w:val="22"/>
          <w:szCs w:val="22"/>
        </w:rPr>
        <w:t xml:space="preserve"> </w:t>
      </w:r>
      <w:r w:rsidRPr="4893940F" w:rsidR="00F71FA5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>on the ice per class of 32</w:t>
      </w:r>
      <w:r w:rsidRPr="4893940F" w:rsidR="00F71FA5">
        <w:rPr>
          <w:rFonts w:ascii="Calibri" w:hAnsi="Calibri" w:cs="Calibri"/>
          <w:i w:val="1"/>
          <w:iCs w:val="1"/>
          <w:sz w:val="22"/>
          <w:szCs w:val="22"/>
        </w:rPr>
        <w:t>)</w:t>
      </w:r>
    </w:p>
    <w:p w:rsidR="00F71FA5" w:rsidP="4893940F" w:rsidRDefault="00F71FA5" w14:paraId="784105E7" w14:textId="59DA25A6">
      <w:pPr>
        <w:pStyle w:val="ListParagraph"/>
        <w:numPr>
          <w:ilvl w:val="1"/>
          <w:numId w:val="2"/>
        </w:numPr>
        <w:rPr>
          <w:rFonts w:ascii="Calibri" w:hAnsi="Calibri" w:cs="Calibri"/>
          <w:i w:val="1"/>
          <w:iCs w:val="1"/>
          <w:sz w:val="21"/>
          <w:szCs w:val="21"/>
        </w:rPr>
      </w:pPr>
      <w:r w:rsidRPr="4893940F" w:rsidR="00F71FA5">
        <w:rPr>
          <w:rFonts w:ascii="Calibri" w:hAnsi="Calibri" w:cs="Calibri"/>
          <w:i w:val="1"/>
          <w:iCs w:val="1"/>
          <w:sz w:val="22"/>
          <w:szCs w:val="22"/>
        </w:rPr>
        <w:t>Post-16 – 1 adult per 16 students (</w:t>
      </w:r>
      <w:r w:rsidRPr="4893940F" w:rsidR="00F71FA5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>2 adults</w:t>
      </w:r>
      <w:r w:rsidRPr="4893940F" w:rsidR="00F71FA5">
        <w:rPr>
          <w:rFonts w:ascii="Calibri" w:hAnsi="Calibri" w:eastAsia="Cera PRO" w:cs="Calibri"/>
          <w:b w:val="1"/>
          <w:bCs w:val="1"/>
          <w:i w:val="1"/>
          <w:iCs w:val="1"/>
          <w:sz w:val="22"/>
          <w:szCs w:val="22"/>
        </w:rPr>
        <w:t xml:space="preserve"> must </w:t>
      </w:r>
      <w:r w:rsidRPr="4893940F" w:rsidR="00F71FA5">
        <w:rPr>
          <w:rFonts w:ascii="Calibri" w:hAnsi="Calibri" w:eastAsia="Cera PRO" w:cs="Calibri"/>
          <w:b w:val="1"/>
          <w:bCs w:val="1"/>
          <w:i w:val="1"/>
          <w:iCs w:val="1"/>
          <w:sz w:val="22"/>
          <w:szCs w:val="22"/>
        </w:rPr>
        <w:t>accompany</w:t>
      </w:r>
      <w:r w:rsidRPr="4893940F" w:rsidR="00F71FA5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 xml:space="preserve"> </w:t>
      </w:r>
      <w:r w:rsidRPr="4893940F" w:rsidR="00F71FA5">
        <w:rPr>
          <w:rFonts w:ascii="Calibri" w:hAnsi="Calibri" w:eastAsia="Cera PRO" w:cs="Calibri"/>
          <w:b w:val="1"/>
          <w:bCs w:val="1"/>
          <w:i w:val="1"/>
          <w:iCs w:val="1"/>
          <w:sz w:val="22"/>
          <w:szCs w:val="22"/>
        </w:rPr>
        <w:t>students</w:t>
      </w:r>
      <w:r w:rsidRPr="4893940F" w:rsidR="00F71FA5">
        <w:rPr>
          <w:rFonts w:ascii="Calibri" w:hAnsi="Calibri" w:eastAsia="Cera PRO" w:cs="Calibri"/>
          <w:b w:val="1"/>
          <w:bCs w:val="1"/>
          <w:sz w:val="22"/>
          <w:szCs w:val="22"/>
        </w:rPr>
        <w:t xml:space="preserve"> </w:t>
      </w:r>
      <w:r w:rsidRPr="4893940F" w:rsidR="00F71FA5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>on the ice per class of 32</w:t>
      </w:r>
      <w:r w:rsidRPr="4893940F" w:rsidR="00F71FA5">
        <w:rPr>
          <w:rFonts w:ascii="Calibri" w:hAnsi="Calibri" w:cs="Calibri"/>
          <w:i w:val="1"/>
          <w:iCs w:val="1"/>
          <w:sz w:val="22"/>
          <w:szCs w:val="22"/>
        </w:rPr>
        <w:t>)</w:t>
      </w:r>
    </w:p>
    <w:p w:rsidR="071C1A9E" w:rsidP="73CE9602" w:rsidRDefault="071C1A9E" w14:paraId="55F78AC8" w14:textId="56944272">
      <w:pPr>
        <w:pStyle w:val="Normal"/>
        <w:ind w:left="0"/>
        <w:rPr>
          <w:rFonts w:ascii="Calibri" w:hAnsi="Calibri" w:cs="Calibri"/>
          <w:i w:val="1"/>
          <w:iCs w:val="1"/>
          <w:sz w:val="21"/>
          <w:szCs w:val="21"/>
        </w:rPr>
      </w:pPr>
    </w:p>
    <w:p w:rsidR="79AB9D67" w:rsidP="73CE9602" w:rsidRDefault="79AB9D67" w14:paraId="1D58EE9A" w14:textId="69477E51">
      <w:pPr>
        <w:pStyle w:val="paragraph"/>
        <w:numPr>
          <w:ilvl w:val="0"/>
          <w:numId w:val="2"/>
        </w:numPr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  <w:r w:rsidRPr="73CE9602" w:rsidR="79AB9D6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A free ticket will be offered to adults required to be on the ice.</w:t>
      </w:r>
    </w:p>
    <w:p w:rsidR="4CE30969" w:rsidP="73CE9602" w:rsidRDefault="4CE30969" w14:paraId="4DB2294A" w14:textId="57B7F850">
      <w:pPr>
        <w:pStyle w:val="paragraph"/>
        <w:numPr>
          <w:ilvl w:val="0"/>
          <w:numId w:val="2"/>
        </w:numPr>
        <w:spacing w:before="0" w:beforeAutospacing="off" w:after="0" w:afterAutospacing="off"/>
        <w:rPr>
          <w:rStyle w:val="normaltextrun"/>
          <w:rFonts w:ascii="Calibri" w:hAnsi="Calibri" w:cs="Calibri"/>
          <w:sz w:val="22"/>
          <w:szCs w:val="22"/>
        </w:rPr>
      </w:pPr>
      <w:r w:rsidRPr="73CE9602" w:rsidR="4CE30969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Adults </w:t>
      </w:r>
      <w:r w:rsidRPr="73CE9602" w:rsidR="4CE30969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required</w:t>
      </w:r>
      <w:r w:rsidRPr="73CE9602" w:rsidR="4CE30969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to </w:t>
      </w:r>
      <w:r w:rsidRPr="73CE9602" w:rsidR="4CE30969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accompany</w:t>
      </w:r>
      <w:r w:rsidRPr="73CE9602" w:rsidR="4CE30969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children/students on the ice must be over the age of 18</w:t>
      </w:r>
      <w:r w:rsidRPr="73CE9602" w:rsidR="4CE30969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.</w:t>
      </w:r>
      <w:r w:rsidRPr="73CE9602" w:rsidR="4CE3096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73CE9602" w:rsidR="4CE30969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Pr="0056259E" w:rsidR="00B479C8" w:rsidP="1EF120BF" w:rsidRDefault="00B479C8" w14:paraId="262201A2" w14:textId="560A1D66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71C1A9E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You are always legally responsible for your group, this includes on the ice, in the skate exchange, and at our sites. You </w:t>
      </w:r>
      <w:r w:rsidRPr="071C1A9E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are responsible for</w:t>
      </w:r>
      <w:r w:rsidRPr="071C1A9E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your group skating safely and</w:t>
      </w:r>
      <w:r w:rsidRPr="071C1A9E" w:rsidR="00F71F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for ensuring</w:t>
      </w:r>
      <w:r w:rsidRPr="071C1A9E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your students are always following instructions given by our skate </w:t>
      </w:r>
      <w:r w:rsidRPr="071C1A9E" w:rsidR="00B479C8">
        <w:rPr>
          <w:rStyle w:val="normaltextrun"/>
          <w:rFonts w:ascii="Calibri" w:hAnsi="Calibri" w:cs="Calibri"/>
          <w:sz w:val="22"/>
          <w:szCs w:val="22"/>
          <w:lang w:val="en-US"/>
        </w:rPr>
        <w:t>marshals</w:t>
      </w:r>
      <w:r w:rsidRPr="071C1A9E" w:rsidR="00B479C8">
        <w:rPr>
          <w:rStyle w:val="normaltextrun"/>
          <w:rFonts w:ascii="Calibri" w:hAnsi="Calibri" w:cs="Calibri"/>
          <w:sz w:val="22"/>
          <w:szCs w:val="22"/>
          <w:lang w:val="en-US"/>
        </w:rPr>
        <w:t>. </w:t>
      </w:r>
    </w:p>
    <w:p w:rsidR="26AF55F5" w:rsidP="071C1A9E" w:rsidRDefault="26AF55F5" w14:paraId="22D59EEE" w14:textId="5399B7A8">
      <w:pPr>
        <w:pStyle w:val="paragraph"/>
        <w:numPr>
          <w:ilvl w:val="0"/>
          <w:numId w:val="2"/>
        </w:numPr>
        <w:spacing w:before="0" w:beforeAutospacing="off" w:after="0" w:afterAutospacing="off"/>
        <w:rPr>
          <w:noProof w:val="0"/>
          <w:lang w:val="en-GB"/>
        </w:rPr>
      </w:pPr>
      <w:r w:rsidRPr="73CE9602" w:rsidR="26AF5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Other school groups may be skating in the same session </w:t>
      </w:r>
      <w:r w:rsidRPr="73CE9602" w:rsidR="26AF5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as well</w:t>
      </w:r>
      <w:r w:rsidRPr="73CE9602" w:rsidR="26AF5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as</w:t>
      </w:r>
      <w:r w:rsidRPr="73CE9602" w:rsidR="26AF5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members of the public. Please </w:t>
      </w:r>
      <w:r w:rsidRPr="73CE9602" w:rsidR="26AF5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be always respectful to other skaters.</w:t>
      </w:r>
    </w:p>
    <w:p w:rsidRPr="0056259E" w:rsidR="00B479C8" w:rsidP="4893940F" w:rsidRDefault="00B479C8" w14:paraId="654BDEE3" w14:textId="7E3A5B69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b w:val="1"/>
          <w:bCs w:val="1"/>
          <w:sz w:val="22"/>
          <w:szCs w:val="22"/>
        </w:rPr>
      </w:pPr>
      <w:r w:rsidRPr="4893940F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Unfortunately, there is no wiggle room on this. If you are unable to bring enough adults</w:t>
      </w:r>
      <w:r w:rsidRPr="4893940F" w:rsidR="34B5879B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 xml:space="preserve"> (18+)</w:t>
      </w:r>
      <w:r w:rsidRPr="4893940F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 xml:space="preserve"> to skate with your pupils on the ice, we will not be able to accommodate your booking request.</w:t>
      </w:r>
      <w:r w:rsidRPr="4893940F" w:rsidR="00B479C8">
        <w:rPr>
          <w:rStyle w:val="eop"/>
          <w:rFonts w:ascii="Calibri" w:hAnsi="Calibri" w:cs="Calibri"/>
          <w:b w:val="1"/>
          <w:bCs w:val="1"/>
          <w:sz w:val="22"/>
          <w:szCs w:val="22"/>
        </w:rPr>
        <w:t> </w:t>
      </w:r>
    </w:p>
    <w:p w:rsidRPr="0056259E" w:rsidR="00B479C8" w:rsidP="00B479C8" w:rsidRDefault="00B479C8" w14:paraId="1E813184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Pr="0056259E" w:rsidR="00B479C8" w:rsidP="0692A2D6" w:rsidRDefault="00B479C8" w14:paraId="6C7B418B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  <w:r w:rsidRPr="0692A2D6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Are there any restrictions </w:t>
      </w:r>
      <w:r w:rsidRPr="0692A2D6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regarding</w:t>
      </w:r>
      <w:r w:rsidRPr="0692A2D6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 dates and times?</w:t>
      </w:r>
    </w:p>
    <w:p w:rsidR="0692A2D6" w:rsidP="0692A2D6" w:rsidRDefault="0692A2D6" w14:paraId="7BCA8ED6" w14:textId="13BCF986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</w:p>
    <w:p w:rsidR="19A01D16" w:rsidP="73CE9602" w:rsidRDefault="19A01D16" w14:paraId="65F00D49" w14:textId="61A12099">
      <w:pPr>
        <w:pStyle w:val="ListParagraph"/>
        <w:numPr>
          <w:ilvl w:val="0"/>
          <w:numId w:val="26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CE9602" w:rsidR="19A01D1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Yes, t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discount is available on al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 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off-peak sessions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Monday to Friday, 11am-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6pm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 Off-peak sessions run from:</w:t>
      </w:r>
    </w:p>
    <w:p w:rsidR="19A01D16" w:rsidP="73CE9602" w:rsidRDefault="19A01D16" w14:paraId="48635F94" w14:textId="374C0DF8">
      <w:pPr>
        <w:pStyle w:val="ListParagraph"/>
        <w:numPr>
          <w:ilvl w:val="1"/>
          <w:numId w:val="26"/>
        </w:numPr>
        <w:spacing w:after="0" w:line="26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23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November - 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21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December </w:t>
      </w:r>
    </w:p>
    <w:p w:rsidR="19A01D16" w:rsidP="73CE9602" w:rsidRDefault="19A01D16" w14:paraId="71984449" w14:textId="2537CEE9">
      <w:pPr>
        <w:pStyle w:val="ListParagraph"/>
        <w:numPr>
          <w:ilvl w:val="0"/>
          <w:numId w:val="26"/>
        </w:numPr>
        <w:spacing w:before="0" w:beforeAutospacing="off" w:after="0" w:afterAutospacing="off" w:line="26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Excluding Friday 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8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1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</w:t>
      </w:r>
      <w:r w:rsidRPr="73CE9602" w:rsidR="19A01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December sessions from 5pm</w:t>
      </w:r>
      <w:r w:rsidRPr="73CE9602" w:rsidR="7B5433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19A01D16" w:rsidP="73CE9602" w:rsidRDefault="19A01D16" w14:paraId="204E5D8D" w14:textId="42336DD9">
      <w:pPr>
        <w:pStyle w:val="ListParagraph"/>
        <w:numPr>
          <w:ilvl w:val="0"/>
          <w:numId w:val="26"/>
        </w:numPr>
        <w:spacing w:before="0" w:beforeAutospacing="off" w:after="0" w:afterAutospacing="off" w:line="26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CE9602" w:rsidR="17F0A341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</w:t>
      </w:r>
      <w:r w:rsidRPr="73CE9602" w:rsidR="19A01D1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CE9602" w:rsidR="19A01D1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visit</w:t>
      </w:r>
      <w:r w:rsidRPr="73CE9602" w:rsidR="19A01D1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 </w:t>
      </w:r>
      <w:r w:rsidRPr="73CE9602" w:rsidR="19A01D1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</w:t>
      </w:r>
      <w:r w:rsidRPr="73CE9602" w:rsidR="19A01D1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rink are subject to availability.</w:t>
      </w:r>
    </w:p>
    <w:p w:rsidR="1BF30C2F" w:rsidP="73CE9602" w:rsidRDefault="1BF30C2F" w14:paraId="5E5C3654" w14:textId="4AAE33F2">
      <w:pPr>
        <w:pStyle w:val="ListParagraph"/>
        <w:numPr>
          <w:ilvl w:val="0"/>
          <w:numId w:val="26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3CE9602" w:rsidR="1BF30C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Unfortunately, we are unable to accommodate group visits at peak times</w:t>
      </w:r>
      <w:r w:rsidRPr="73CE9602" w:rsidR="1BF30C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73CE9602" w:rsidR="1BF30C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CE9602" w:rsidR="1BF30C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w:rsidRPr="0056259E" w:rsidR="00B479C8" w:rsidP="73CE9602" w:rsidRDefault="00B479C8" w14:paraId="36AB7C39" w14:textId="6167796E">
      <w:pPr>
        <w:pStyle w:val="paragraph"/>
        <w:spacing w:before="0" w:beforeAutospacing="off" w:after="0" w:afterAutospacing="off" w:line="240" w:lineRule="auto"/>
        <w:ind w:left="0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Pr="0056259E" w:rsidR="00B479C8" w:rsidP="00B479C8" w:rsidRDefault="00B479C8" w14:paraId="6EF568C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:rsidRPr="0056259E" w:rsidR="00B479C8" w:rsidP="072C9F98" w:rsidRDefault="00B479C8" w14:paraId="2FDD7736" w14:textId="36811E6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072C9F98" w:rsidR="00B479C8">
        <w:rPr>
          <w:rStyle w:val="normaltextrun"/>
          <w:rFonts w:ascii="Calibri" w:hAnsi="Calibri" w:cs="Calibri"/>
          <w:sz w:val="22"/>
          <w:szCs w:val="22"/>
          <w:lang w:val="en-US"/>
        </w:rPr>
        <w:t>Group prices</w:t>
      </w:r>
      <w:r w:rsidRPr="072C9F98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are as follows</w:t>
      </w:r>
      <w:r w:rsidRPr="072C9F98" w:rsidR="00B479C8">
        <w:rPr>
          <w:rStyle w:val="eop"/>
          <w:rFonts w:ascii="Calibri" w:hAnsi="Calibri" w:cs="Calibri"/>
          <w:sz w:val="22"/>
          <w:szCs w:val="22"/>
        </w:rPr>
        <w:t>:</w:t>
      </w:r>
    </w:p>
    <w:p w:rsidR="11DF7F65" w:rsidP="072C9F98" w:rsidRDefault="11DF7F65" w14:paraId="297368F5" w14:textId="3D4C46A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72C9F98" w:rsidR="11DF7F65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Off-peak</w:t>
      </w:r>
      <w:r w:rsidRPr="072C9F98" w:rsidR="11DF7F65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  <w:r w:rsidRPr="072C9F98" w:rsidR="11DF7F65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11DF7F65" w:rsidP="73CE9602" w:rsidRDefault="11DF7F65" w14:paraId="18E6E5F3" w14:textId="1591D2B9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CE9602" w:rsidR="11DF7F65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£</w:t>
      </w:r>
      <w:r w:rsidRPr="73CE9602" w:rsidR="11DF7F6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73CE9602" w:rsidR="559D05C4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.50</w:t>
      </w:r>
      <w:r w:rsidRPr="73CE9602" w:rsidR="11DF7F6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CE9602" w:rsidR="11DF7F6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adult (16 years +)</w:t>
      </w:r>
      <w:r w:rsidRPr="73CE9602" w:rsidR="11DF7F65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11DF7F65" w:rsidP="3681AAF5" w:rsidRDefault="11DF7F65" w14:paraId="45DBB4E8" w14:textId="08C1E6C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681AAF5" w:rsidR="11DF7F65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£</w:t>
      </w:r>
      <w:r w:rsidRPr="3681AAF5" w:rsidR="11DF7F6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 child (3-15 years)</w:t>
      </w:r>
      <w:r w:rsidRPr="3681AAF5" w:rsidR="11DF7F65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Pr="0056259E" w:rsidR="00B479C8" w:rsidP="73CE9602" w:rsidRDefault="00B479C8" w14:paraId="1B73AD61" w14:textId="208B1066">
      <w:pPr>
        <w:pStyle w:val="paragraph"/>
        <w:spacing w:before="0" w:beforeAutospacing="off" w:after="0" w:afterAutospacing="off"/>
        <w:textAlignment w:val="baseline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73CE9602" w:rsidP="73CE9602" w:rsidRDefault="73CE9602" w14:paraId="31310979" w14:textId="58E229E6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132DD67F" w:rsidP="73CE9602" w:rsidRDefault="132DD67F" w14:paraId="212E3A90" w14:textId="09EF9B97">
      <w:pPr>
        <w:spacing w:after="0" w:line="26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CE9602" w:rsidR="132DD6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My</w:t>
      </w:r>
      <w:r w:rsidRPr="73CE9602" w:rsidR="35E7FB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3CE9602" w:rsidR="35E7FB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school</w:t>
      </w:r>
      <w:r w:rsidRPr="73CE9602" w:rsidR="4E5DAB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3CE9602" w:rsidR="132DD6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wants to visit on a date/time which </w:t>
      </w:r>
      <w:r w:rsidRPr="73CE9602" w:rsidR="132DD6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isn’t</w:t>
      </w:r>
      <w:r w:rsidRPr="73CE9602" w:rsidR="132DD6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available on the calendar, can we still visit the rink?</w:t>
      </w:r>
    </w:p>
    <w:p w:rsidR="132DD67F" w:rsidP="73CE9602" w:rsidRDefault="132DD67F" w14:paraId="69482B5F" w14:textId="6B36933D">
      <w:pPr>
        <w:spacing w:after="0" w:line="260" w:lineRule="atLeas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3CE9602" w:rsidR="132DD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Unfortunately, the date/time of session chosen is peak therefore you will not qualify for our</w:t>
      </w:r>
      <w:r w:rsidRPr="73CE9602" w:rsidR="471226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3CE9602" w:rsidR="471226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school</w:t>
      </w:r>
      <w:r w:rsidRPr="73CE9602" w:rsidR="11D3C8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3CE9602" w:rsidR="132DD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rate. Please email us to discuss your requirements on </w:t>
      </w:r>
      <w:hyperlink r:id="Rd7a5b711802249e4">
        <w:r w:rsidRPr="73CE9602" w:rsidR="132DD67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QHIRR@rmg.co.uk</w:t>
        </w:r>
      </w:hyperlink>
    </w:p>
    <w:p w:rsidR="132DD67F" w:rsidP="132DD67F" w:rsidRDefault="132DD67F" w14:paraId="0BFCA509" w14:textId="7ACCC618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Pr="0056259E" w:rsidR="00B479C8" w:rsidP="73CE9602" w:rsidRDefault="00B479C8" w14:paraId="05F6E55D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Is there a booking fee for school/group visits? </w:t>
      </w:r>
    </w:p>
    <w:p w:rsidRPr="0056259E" w:rsidR="00B479C8" w:rsidP="0692A2D6" w:rsidRDefault="00B479C8" w14:paraId="38A6DF5B" w14:textId="06F0663E">
      <w:pPr>
        <w:pStyle w:val="paragraph"/>
        <w:numPr>
          <w:ilvl w:val="0"/>
          <w:numId w:val="4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Yes, there is a one-off transaction fee of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£</w:t>
      </w:r>
      <w:r w:rsidRPr="73CE9602" w:rsidR="019259EC">
        <w:rPr>
          <w:rStyle w:val="normaltextrun"/>
          <w:rFonts w:ascii="Calibri" w:hAnsi="Calibri" w:cs="Calibri"/>
          <w:sz w:val="22"/>
          <w:szCs w:val="22"/>
          <w:lang w:val="en-US"/>
        </w:rPr>
        <w:t>3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per order. The booking fee goes towards our transaction and associated booking costs.</w:t>
      </w:r>
    </w:p>
    <w:p w:rsidRPr="0056259E" w:rsidR="00B479C8" w:rsidP="1EF120BF" w:rsidRDefault="00B479C8" w14:paraId="5B6E97D5" w14:textId="4510931D">
      <w:pPr>
        <w:pStyle w:val="paragraph"/>
        <w:numPr>
          <w:ilvl w:val="0"/>
          <w:numId w:val="4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Booking fees are non-refundable at any time. This booking fee is flat rate and applies to the purchase of any number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of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ticket types.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56259E" w:rsidP="73CE9602" w:rsidRDefault="0056259E" w14:paraId="1C3FB873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</w:p>
    <w:p w:rsidRPr="0056259E" w:rsidR="00B479C8" w:rsidP="73CE9602" w:rsidRDefault="00B479C8" w14:paraId="39B59671" w14:textId="4B552380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How do I book?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</w:p>
    <w:p w:rsidRPr="0056259E" w:rsidR="00B479C8" w:rsidP="73CE9602" w:rsidRDefault="00B479C8" w14:paraId="72E672DB" w14:textId="77777777">
      <w:pPr>
        <w:pStyle w:val="paragraph"/>
        <w:numPr>
          <w:ilvl w:val="0"/>
          <w:numId w:val="5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Firstly, please read our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frequently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asked questions and booking terms and conditions. </w:t>
      </w:r>
    </w:p>
    <w:p w:rsidRPr="0056259E" w:rsidR="00B479C8" w:rsidP="1EF120BF" w:rsidRDefault="00B479C8" w14:paraId="2BE09CC4" w14:textId="7B488727">
      <w:pPr>
        <w:pStyle w:val="paragraph"/>
        <w:numPr>
          <w:ilvl w:val="0"/>
          <w:numId w:val="5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When you are ready to book, please fill in our 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schools’ 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ice rink</w:t>
      </w:r>
      <w:r w:rsidRPr="73CE9602" w:rsidR="40F69B47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73CE9602" w:rsidR="40F69B47">
        <w:rPr>
          <w:rStyle w:val="normaltextrun"/>
          <w:rFonts w:ascii="Calibri" w:hAnsi="Calibri" w:cs="Calibri"/>
          <w:sz w:val="22"/>
          <w:szCs w:val="22"/>
          <w:lang w:val="en-US"/>
        </w:rPr>
        <w:t>enquiry</w:t>
      </w:r>
      <w:r w:rsidRPr="73CE9602" w:rsidR="40F69B47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form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 </w:t>
      </w:r>
    </w:p>
    <w:p w:rsidRPr="0056259E" w:rsidR="00B479C8" w:rsidP="132DD67F" w:rsidRDefault="00B479C8" w14:paraId="3CC3A4A4" w14:textId="0DD12762">
      <w:pPr>
        <w:pStyle w:val="paragraph"/>
        <w:numPr>
          <w:ilvl w:val="0"/>
          <w:numId w:val="5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Once you have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submitted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your completed form, our bookings team will get in touch.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="132DD67F" w:rsidP="1EF120BF" w:rsidRDefault="132DD67F" w14:paraId="0DAD3BD6" w14:textId="7BA402D6">
      <w:pPr>
        <w:pStyle w:val="paragraph"/>
        <w:numPr>
          <w:ilvl w:val="0"/>
          <w:numId w:val="5"/>
        </w:numPr>
        <w:spacing w:before="0" w:beforeAutospacing="off" w:after="0" w:afterAutospacing="off"/>
        <w:rPr>
          <w:rStyle w:val="normaltextrun"/>
          <w:rFonts w:ascii="Cera PRO" w:hAnsi="Cera PRO" w:eastAsia="Cera PRO" w:cs="Cera PRO" w:asciiTheme="minorAscii" w:hAnsiTheme="minorAscii" w:eastAsiaTheme="minorAscii" w:cstheme="minorAscii"/>
          <w:sz w:val="24"/>
          <w:szCs w:val="24"/>
        </w:rPr>
      </w:pPr>
      <w:r w:rsidRPr="73CE9602" w:rsidR="132DD67F">
        <w:rPr>
          <w:rStyle w:val="eop"/>
          <w:rFonts w:ascii="Calibri" w:hAnsi="Calibri" w:eastAsia="Times New Roman" w:cs="Calibri"/>
          <w:sz w:val="22"/>
          <w:szCs w:val="22"/>
        </w:rPr>
        <w:t>If a date you wish to book for is not listed in the drop-down menu on the</w:t>
      </w:r>
      <w:r w:rsidRPr="73CE9602" w:rsidR="0BE47B1F">
        <w:rPr>
          <w:rStyle w:val="eop"/>
          <w:rFonts w:ascii="Calibri" w:hAnsi="Calibri" w:eastAsia="Times New Roman" w:cs="Calibri"/>
          <w:sz w:val="22"/>
          <w:szCs w:val="22"/>
        </w:rPr>
        <w:t xml:space="preserve"> </w:t>
      </w:r>
      <w:r w:rsidRPr="73CE9602" w:rsidR="0BE47B1F">
        <w:rPr>
          <w:rStyle w:val="eop"/>
          <w:rFonts w:ascii="Calibri" w:hAnsi="Calibri" w:eastAsia="Times New Roman" w:cs="Calibri"/>
          <w:sz w:val="22"/>
          <w:szCs w:val="22"/>
        </w:rPr>
        <w:t>enquiry</w:t>
      </w:r>
      <w:r w:rsidRPr="73CE9602" w:rsidR="132DD67F">
        <w:rPr>
          <w:rStyle w:val="eop"/>
          <w:rFonts w:ascii="Calibri" w:hAnsi="Calibri" w:eastAsia="Times New Roman" w:cs="Calibri"/>
          <w:sz w:val="22"/>
          <w:szCs w:val="22"/>
        </w:rPr>
        <w:t xml:space="preserve"> </w:t>
      </w:r>
      <w:r w:rsidRPr="73CE9602" w:rsidR="132DD67F">
        <w:rPr>
          <w:rStyle w:val="eop"/>
          <w:rFonts w:ascii="Calibri" w:hAnsi="Calibri" w:eastAsia="Times New Roman" w:cs="Calibri"/>
          <w:sz w:val="22"/>
          <w:szCs w:val="22"/>
        </w:rPr>
        <w:t>form</w:t>
      </w:r>
      <w:r w:rsidRPr="73CE9602" w:rsidR="132DD67F">
        <w:rPr>
          <w:rStyle w:val="eop"/>
          <w:rFonts w:ascii="Calibri" w:hAnsi="Calibri" w:eastAsia="Times New Roman" w:cs="Calibri"/>
          <w:sz w:val="22"/>
          <w:szCs w:val="22"/>
        </w:rPr>
        <w:t xml:space="preserve"> please </w:t>
      </w:r>
      <w:r w:rsidRPr="73CE9602" w:rsidR="132DD67F">
        <w:rPr>
          <w:rStyle w:val="eop"/>
          <w:rFonts w:ascii="Calibri" w:hAnsi="Calibri" w:eastAsia="Times New Roman" w:cs="Calibri"/>
          <w:sz w:val="22"/>
          <w:szCs w:val="22"/>
        </w:rPr>
        <w:t>get in touch with</w:t>
      </w:r>
      <w:r w:rsidRPr="73CE9602" w:rsidR="132DD67F">
        <w:rPr>
          <w:rStyle w:val="eop"/>
          <w:rFonts w:ascii="Calibri" w:hAnsi="Calibri" w:eastAsia="Times New Roman" w:cs="Calibri"/>
          <w:sz w:val="22"/>
          <w:szCs w:val="22"/>
        </w:rPr>
        <w:t xml:space="preserve"> our Bookings team </w:t>
      </w:r>
      <w:hyperlink r:id="Rb9549951c1964223">
        <w:r w:rsidRPr="73CE9602" w:rsidR="00232221">
          <w:rPr>
            <w:rStyle w:val="Hyperlink"/>
            <w:rFonts w:ascii="Calibri" w:hAnsi="Calibri" w:cs="Calibri"/>
            <w:sz w:val="22"/>
            <w:szCs w:val="22"/>
            <w:lang w:val="en-US"/>
          </w:rPr>
          <w:t>QHIRR@rmg.co.uk</w:t>
        </w:r>
      </w:hyperlink>
    </w:p>
    <w:p w:rsidRPr="0056259E" w:rsidR="00B479C8" w:rsidP="73CE9602" w:rsidRDefault="00B479C8" w14:paraId="388FEE63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1863ABA9" w14:textId="6B37BD3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How do I pay? </w:t>
      </w:r>
    </w:p>
    <w:p w:rsidRPr="0056259E" w:rsidR="00B479C8" w:rsidP="73CE9602" w:rsidRDefault="00B479C8" w14:paraId="64784678" w14:textId="46DE2C3B">
      <w:pPr>
        <w:pStyle w:val="paragraph"/>
        <w:numPr>
          <w:ilvl w:val="0"/>
          <w:numId w:val="6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All payments will need to be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made by </w:t>
      </w:r>
      <w:r w:rsidRPr="73CE9602" w:rsidR="79B91C36">
        <w:rPr>
          <w:rStyle w:val="normaltextrun"/>
          <w:rFonts w:ascii="Calibri" w:hAnsi="Calibri" w:cs="Calibri"/>
          <w:sz w:val="22"/>
          <w:szCs w:val="22"/>
          <w:lang w:val="en-US"/>
        </w:rPr>
        <w:t>BACS. Payment details and instructions will be sent by email once your booking is confirmed</w:t>
      </w:r>
      <w:r w:rsidRPr="73CE9602" w:rsidR="79B91C36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Pr="73CE9602" w:rsidR="069BFA7B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73CE9602" w:rsidR="3042694D">
        <w:rPr>
          <w:rStyle w:val="normaltextrun"/>
          <w:rFonts w:ascii="Calibri" w:hAnsi="Calibri" w:cs="Calibri"/>
          <w:sz w:val="22"/>
          <w:szCs w:val="22"/>
          <w:lang w:val="en-US"/>
        </w:rPr>
        <w:t>You must pay for your sessions at least 10 working days before the date of your session.</w:t>
      </w:r>
      <w:r w:rsidRPr="73CE9602" w:rsidR="0F94DBE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Unpaid school bookings will be released from our booking system if payment is not received </w:t>
      </w:r>
      <w:r w:rsidRPr="73CE9602" w:rsidR="0F94DBE6">
        <w:rPr>
          <w:rStyle w:val="normaltextrun"/>
          <w:rFonts w:ascii="Calibri" w:hAnsi="Calibri" w:cs="Calibri"/>
          <w:sz w:val="22"/>
          <w:szCs w:val="22"/>
          <w:lang w:val="en-US"/>
        </w:rPr>
        <w:t>10 days</w:t>
      </w:r>
      <w:r w:rsidRPr="73CE9602" w:rsidR="0F94DBE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before visit date</w:t>
      </w:r>
    </w:p>
    <w:p w:rsidRPr="0056259E" w:rsidR="00B479C8" w:rsidP="73CE9602" w:rsidRDefault="00B479C8" w14:paraId="763BCF3F" w14:textId="6BA8F5C7">
      <w:pPr>
        <w:pStyle w:val="paragraph"/>
        <w:numPr>
          <w:ilvl w:val="0"/>
          <w:numId w:val="6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Unfortunately, we cannot send invoices or accept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cheques in advance</w:t>
      </w:r>
      <w:r w:rsidRPr="73CE9602" w:rsidR="6BDDAD9C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</w:p>
    <w:p w:rsidRPr="0056259E" w:rsidR="00B479C8" w:rsidP="1EF120BF" w:rsidRDefault="00B479C8" w14:paraId="15C1D455" w14:textId="5F8EFCA1">
      <w:pPr>
        <w:pStyle w:val="paragraph"/>
        <w:numPr>
          <w:ilvl w:val="0"/>
          <w:numId w:val="6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629E53D8">
        <w:rPr>
          <w:rStyle w:val="normaltextrun"/>
          <w:rFonts w:ascii="Calibri" w:hAnsi="Calibri" w:cs="Calibri"/>
          <w:sz w:val="22"/>
          <w:szCs w:val="22"/>
          <w:lang w:val="en-US"/>
        </w:rPr>
        <w:t>We cannot accept</w:t>
      </w:r>
      <w:r w:rsidRPr="73CE9602" w:rsidR="629E53D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73CE9602" w:rsidR="629E53D8">
        <w:rPr>
          <w:rStyle w:val="normaltextrun"/>
          <w:rFonts w:ascii="Calibri" w:hAnsi="Calibri" w:cs="Calibri"/>
          <w:sz w:val="22"/>
          <w:szCs w:val="22"/>
          <w:lang w:val="en-US"/>
        </w:rPr>
        <w:t>payment</w:t>
      </w:r>
      <w:r w:rsidRPr="73CE9602" w:rsidR="629E53D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on the day.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47FB76D4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150A7477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Can I change my booking?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16C0308F" w14:textId="77777777">
      <w:pPr>
        <w:pStyle w:val="paragraph"/>
        <w:numPr>
          <w:ilvl w:val="0"/>
          <w:numId w:val="7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Once your visit is booked, tickets are non-transferable and are unable to be rescheduled, refunded, or cancelled. </w:t>
      </w:r>
    </w:p>
    <w:p w:rsidRPr="0056259E" w:rsidR="00B479C8" w:rsidP="73CE9602" w:rsidRDefault="00B479C8" w14:paraId="1AD83094" w14:textId="77777777">
      <w:pPr>
        <w:pStyle w:val="paragraph"/>
        <w:numPr>
          <w:ilvl w:val="0"/>
          <w:numId w:val="7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Unfortunately, if any member/s of your group is/are unable to visit, we will not be able to refund or move unused tickets. </w:t>
      </w:r>
    </w:p>
    <w:p w:rsidRPr="0056259E" w:rsidR="00B479C8" w:rsidP="73CE9602" w:rsidRDefault="00B479C8" w14:paraId="4D22BDB7" w14:textId="6613A61A">
      <w:pPr>
        <w:pStyle w:val="paragraph"/>
        <w:numPr>
          <w:ilvl w:val="0"/>
          <w:numId w:val="7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No refund will be issued if your group arrives late or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are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unable to make the visit due to travel issues on the day. 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1767C631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</w:p>
    <w:p w:rsidRPr="0056259E" w:rsidR="00B479C8" w:rsidP="73CE9602" w:rsidRDefault="00B479C8" w14:paraId="48D4F012" w14:textId="19136072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How do I get to </w:t>
      </w: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the Queen’s</w:t>
      </w: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 House? 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2C0AAD2B" w14:textId="77777777">
      <w:pPr>
        <w:pStyle w:val="paragraph"/>
        <w:numPr>
          <w:ilvl w:val="0"/>
          <w:numId w:val="8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The ice rink is located outside the Queen’s House on </w:t>
      </w:r>
      <w:hyperlink r:id="R051f4511123d4686">
        <w:r w:rsidRPr="73CE9602" w:rsidR="00B479C8">
          <w:rPr>
            <w:rStyle w:val="normaltextrun"/>
            <w:rFonts w:ascii="Calibri" w:hAnsi="Calibri" w:cs="Calibri"/>
            <w:sz w:val="22"/>
            <w:szCs w:val="22"/>
            <w:lang w:val="en-US"/>
          </w:rPr>
          <w:t>Romney Road, SE10 9NF</w:t>
        </w:r>
      </w:hyperlink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 in Greenwich. To plan your journey and find out more about getting to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Royal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Museums Greenwich, </w:t>
      </w:r>
      <w:hyperlink r:id="R4198f5b493e34b0a">
        <w:r w:rsidRPr="73CE9602" w:rsidR="00B479C8">
          <w:rPr>
            <w:rStyle w:val="normaltextrun"/>
            <w:rFonts w:ascii="Calibri" w:hAnsi="Calibri" w:cs="Calibri"/>
            <w:sz w:val="22"/>
            <w:szCs w:val="22"/>
            <w:lang w:val="en-US"/>
          </w:rPr>
          <w:t>click here</w:t>
        </w:r>
      </w:hyperlink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30A2212A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56DF1A3A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What happens if we are running late on the day of our visit?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47FE1855" w14:textId="77777777">
      <w:pPr>
        <w:pStyle w:val="paragraph"/>
        <w:numPr>
          <w:ilvl w:val="0"/>
          <w:numId w:val="8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If you are running late, please give us a call on 020 8312 6608. We will try our best to accommodate you when you arrive, but this may mean a shorter skate. 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79F858FB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477A88CC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How long do sessions last?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42DEDE70" w14:textId="3E2B9A6F">
      <w:pPr>
        <w:pStyle w:val="paragraph"/>
        <w:numPr>
          <w:ilvl w:val="0"/>
          <w:numId w:val="8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Sessions last up to 45 minutes on the ice. 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7B0850D7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0912465D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When should I arrive?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1EF120BF" w:rsidRDefault="00B479C8" w14:paraId="41AC5307" w14:textId="5D9CD89D">
      <w:pPr>
        <w:pStyle w:val="paragraph"/>
        <w:numPr>
          <w:ilvl w:val="0"/>
          <w:numId w:val="8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We ask all</w:t>
      </w:r>
      <w:r w:rsidRPr="73CE9602" w:rsidR="1ADCA2A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73CE9602" w:rsidR="1ADCA2A6">
        <w:rPr>
          <w:rStyle w:val="normaltextrun"/>
          <w:rFonts w:ascii="Calibri" w:hAnsi="Calibri" w:cs="Calibri"/>
          <w:sz w:val="22"/>
          <w:szCs w:val="22"/>
          <w:lang w:val="en-US"/>
        </w:rPr>
        <w:t>schools</w:t>
      </w:r>
      <w:r w:rsidRPr="73CE9602" w:rsidR="0B0ED2D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to arrive 30 minutes before their skating session to allow ample time to drop off bags and </w:t>
      </w:r>
      <w:r w:rsidRPr="73CE9602" w:rsidR="00B479C8">
        <w:rPr>
          <w:rStyle w:val="normaltextrun"/>
          <w:rFonts w:ascii="Calibri" w:hAnsi="Calibri" w:cs="Calibri"/>
          <w:sz w:val="22"/>
          <w:szCs w:val="22"/>
        </w:rPr>
        <w:t>put your skates on.</w:t>
      </w:r>
    </w:p>
    <w:p w:rsidRPr="0056259E" w:rsidR="00B479C8" w:rsidP="1EF120BF" w:rsidRDefault="00B479C8" w14:paraId="1D2213D0" w14:textId="31B78F17">
      <w:pPr>
        <w:pStyle w:val="paragraph"/>
        <w:numPr>
          <w:ilvl w:val="0"/>
          <w:numId w:val="8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No refund will be issued if your </w:t>
      </w:r>
      <w:r w:rsidRPr="73CE9602" w:rsidR="6DE61A98">
        <w:rPr>
          <w:rStyle w:val="normaltextrun"/>
          <w:rFonts w:ascii="Calibri" w:hAnsi="Calibri" w:cs="Calibri"/>
          <w:sz w:val="22"/>
          <w:szCs w:val="22"/>
          <w:lang w:val="en-US"/>
        </w:rPr>
        <w:t>school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arrives late or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are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unable to make the visit due to travel issues on the day.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39BDAE59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</w:p>
    <w:p w:rsidRPr="0056259E" w:rsidR="00B479C8" w:rsidP="73CE9602" w:rsidRDefault="00B479C8" w14:paraId="06BBC770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Do you have a risk assessment?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</w:p>
    <w:p w:rsidRPr="0056259E" w:rsidR="00B479C8" w:rsidP="73CE9602" w:rsidRDefault="00B479C8" w14:paraId="121D65D4" w14:textId="77777777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We have useful guidance for a school visit to the outdoor ice rink at The Queen’s House.</w:t>
      </w:r>
      <w:r w:rsidRPr="73CE9602" w:rsidR="00B479C8">
        <w:rPr>
          <w:rStyle w:val="normaltextrun"/>
          <w:rFonts w:ascii="Calibri" w:hAnsi="Calibri" w:cs="Calibri"/>
          <w:sz w:val="22"/>
          <w:szCs w:val="22"/>
        </w:rPr>
        <w:t> </w:t>
      </w:r>
    </w:p>
    <w:p w:rsidRPr="0056259E" w:rsidR="00B479C8" w:rsidP="1EF120BF" w:rsidRDefault="00B479C8" w14:paraId="7506FCFB" w14:textId="3A9BA007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3CE9602" w:rsidR="4D388D31">
        <w:rPr>
          <w:rStyle w:val="normaltextrun"/>
          <w:rFonts w:ascii="Calibri" w:hAnsi="Calibri" w:cs="Calibri"/>
          <w:sz w:val="22"/>
          <w:szCs w:val="22"/>
          <w:lang w:val="en-US"/>
        </w:rPr>
        <w:t>L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ead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73CE9602" w:rsidR="011C6039">
        <w:rPr>
          <w:rStyle w:val="normaltextrun"/>
          <w:rFonts w:ascii="Calibri" w:hAnsi="Calibri" w:cs="Calibri"/>
          <w:sz w:val="22"/>
          <w:szCs w:val="22"/>
          <w:lang w:val="en-US"/>
        </w:rPr>
        <w:t>teachers</w:t>
      </w:r>
      <w:r w:rsidRPr="73CE9602" w:rsidR="011C6039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will need to complete their own risk assessment. To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assist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you with this, please refer </w:t>
      </w:r>
      <w:r w:rsidRPr="73CE9602" w:rsidR="007C30C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to Hazards and Risks for Ice Skating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which can be used to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inform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 full assessmen</w:t>
      </w:r>
      <w:r w:rsidRPr="73CE9602" w:rsidR="00232221">
        <w:rPr>
          <w:rStyle w:val="normaltextrun"/>
          <w:rFonts w:ascii="Calibri" w:hAnsi="Calibri" w:cs="Calibri"/>
          <w:sz w:val="22"/>
          <w:szCs w:val="22"/>
          <w:lang w:val="en-US"/>
        </w:rPr>
        <w:t>t. You can find this in Step 4 of How to Make Your booking.</w:t>
      </w:r>
    </w:p>
    <w:p w:rsidRPr="0056259E" w:rsidR="00B479C8" w:rsidP="73CE9602" w:rsidRDefault="00B479C8" w14:paraId="3A1561B9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</w:p>
    <w:p w:rsidRPr="0056259E" w:rsidR="00B479C8" w:rsidP="73CE9602" w:rsidRDefault="00B479C8" w14:paraId="4012B8E5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Do you have first aiders at the rink?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</w:p>
    <w:p w:rsidRPr="0056259E" w:rsidR="00B479C8" w:rsidP="1EF120BF" w:rsidRDefault="00B479C8" w14:paraId="6B818251" w14:textId="343F0CD1">
      <w:pPr>
        <w:pStyle w:val="paragraph"/>
        <w:numPr>
          <w:ilvl w:val="0"/>
          <w:numId w:val="10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Yes, any injury will be dealt with by skate 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marshals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/manager. All skate 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marshals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are first aiders.</w:t>
      </w:r>
      <w:r w:rsidRPr="73CE9602" w:rsidR="00B479C8">
        <w:rPr>
          <w:rStyle w:val="normaltextrun"/>
          <w:rFonts w:ascii="Calibri" w:hAnsi="Calibri" w:cs="Calibri"/>
          <w:sz w:val="22"/>
          <w:szCs w:val="22"/>
        </w:rPr>
        <w:t> </w:t>
      </w:r>
    </w:p>
    <w:p w:rsidRPr="0056259E" w:rsidR="00B479C8" w:rsidP="1EF120BF" w:rsidRDefault="00B479C8" w14:paraId="6D9DED4F" w14:textId="29AE7591">
      <w:pPr>
        <w:pStyle w:val="paragraph"/>
        <w:numPr>
          <w:ilvl w:val="0"/>
          <w:numId w:val="10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</w:rPr>
        <w:t>In an event of an accident, please notify a skate </w:t>
      </w:r>
      <w:r w:rsidRPr="73CE9602" w:rsidR="00B479C8">
        <w:rPr>
          <w:rStyle w:val="normaltextrun"/>
          <w:rFonts w:ascii="Calibri" w:hAnsi="Calibri" w:cs="Calibri"/>
          <w:sz w:val="22"/>
          <w:szCs w:val="22"/>
        </w:rPr>
        <w:t>marshal</w:t>
      </w:r>
      <w:r w:rsidRPr="73CE9602" w:rsidR="00B479C8">
        <w:rPr>
          <w:rStyle w:val="normaltextrun"/>
          <w:rFonts w:ascii="Calibri" w:hAnsi="Calibri" w:cs="Calibri"/>
          <w:sz w:val="22"/>
          <w:szCs w:val="22"/>
        </w:rPr>
        <w:t xml:space="preserve">/staff </w:t>
      </w:r>
      <w:r w:rsidRPr="73CE9602" w:rsidR="00B479C8">
        <w:rPr>
          <w:rStyle w:val="normaltextrun"/>
          <w:rFonts w:ascii="Calibri" w:hAnsi="Calibri" w:cs="Calibri"/>
          <w:sz w:val="22"/>
          <w:szCs w:val="22"/>
        </w:rPr>
        <w:t>immediately</w:t>
      </w:r>
      <w:r w:rsidRPr="73CE9602" w:rsidR="00B479C8">
        <w:rPr>
          <w:rStyle w:val="normaltextrun"/>
          <w:rFonts w:ascii="Calibri" w:hAnsi="Calibri" w:cs="Calibri"/>
          <w:sz w:val="22"/>
          <w:szCs w:val="22"/>
        </w:rPr>
        <w:t>. 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Outdoor rinks will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operate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 almost all-weather conditions. Please consult the weather forecast prior to your visit and ensure your group 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dress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 appropriately. </w:t>
      </w:r>
    </w:p>
    <w:p w:rsidRPr="0056259E" w:rsidR="00B479C8" w:rsidP="73CE9602" w:rsidRDefault="00B479C8" w14:paraId="529BD825" w14:textId="77777777">
      <w:pPr>
        <w:pStyle w:val="paragraph"/>
        <w:numPr>
          <w:ilvl w:val="0"/>
          <w:numId w:val="10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The rink will be wet if it is raining/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snowing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so it is recommended to bring a change of clothes, particularly socks. Skaters must wear gloves when skating.</w:t>
      </w:r>
    </w:p>
    <w:p w:rsidRPr="0056259E" w:rsidR="00B479C8" w:rsidP="1EF120BF" w:rsidRDefault="00B479C8" w14:paraId="53AF90CD" w14:textId="272E286D">
      <w:pPr>
        <w:pStyle w:val="paragraph"/>
        <w:numPr>
          <w:ilvl w:val="0"/>
          <w:numId w:val="10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Skate 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marshals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will brief pupils on how to get up from the ice after a fall.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642E5ACD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</w:p>
    <w:p w:rsidRPr="0056259E" w:rsidR="00B479C8" w:rsidP="1EF120BF" w:rsidRDefault="00B479C8" w14:paraId="1152F5F2" w14:textId="27C336F9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 xml:space="preserve">Do you have skate </w:t>
      </w: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marshals</w:t>
      </w: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?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1EF120BF" w:rsidRDefault="00B479C8" w14:paraId="369A9F1B" w14:textId="40B45841">
      <w:pPr>
        <w:pStyle w:val="paragraph"/>
        <w:numPr>
          <w:ilvl w:val="0"/>
          <w:numId w:val="1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Our ice skate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marshals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are on the ice rink to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monitor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safe skating and will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assist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when possible if you are a novice. </w:t>
      </w:r>
    </w:p>
    <w:p w:rsidRPr="0056259E" w:rsidR="00B479C8" w:rsidP="1EF120BF" w:rsidRDefault="00B479C8" w14:paraId="36B206DA" w14:textId="3F696633">
      <w:pPr>
        <w:pStyle w:val="paragraph"/>
        <w:numPr>
          <w:ilvl w:val="0"/>
          <w:numId w:val="11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We ask all skaters to follow any instructions given by the skate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marshals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regarding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direction or separation, as these are to protect you and other skaters. Please ensure you leave the rink promptly when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requested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66BDAD0A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15A43C4A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Can I watch if I am not skating?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58A9ACB0" w14:textId="615E517F">
      <w:pPr>
        <w:pStyle w:val="paragraph"/>
        <w:numPr>
          <w:ilvl w:val="0"/>
          <w:numId w:val="12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Yes, the ice rink area will be open to spectators; non-skaters are welcome to visit and watch. This is not a covered area so please wrap up warm.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7A696BF8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</w:p>
    <w:p w:rsidRPr="0056259E" w:rsidR="00B479C8" w:rsidP="73CE9602" w:rsidRDefault="00B479C8" w14:paraId="0052B28F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Can I book a lunchroom?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7F98CA86" w14:textId="39600C72">
      <w:pPr>
        <w:pStyle w:val="paragraph"/>
        <w:numPr>
          <w:ilvl w:val="0"/>
          <w:numId w:val="12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Yes, if there is availability at the National Maritime Museum. Please request a lunch space on our booking form.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34CA34ED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</w:p>
    <w:p w:rsidRPr="0056259E" w:rsidR="00B479C8" w:rsidP="73CE9602" w:rsidRDefault="00B479C8" w14:paraId="239E67D3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Is there any storage for bags?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726DD681" w14:textId="77777777">
      <w:pPr>
        <w:pStyle w:val="paragraph"/>
        <w:numPr>
          <w:ilvl w:val="0"/>
          <w:numId w:val="1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Yes, at the Queen’s House or National Maritime Museum (if you have booked a lunchroom) please request this on our booking form. </w:t>
      </w:r>
    </w:p>
    <w:p w:rsidRPr="0056259E" w:rsidR="00B479C8" w:rsidP="73CE9602" w:rsidRDefault="00B479C8" w14:paraId="0F01D628" w14:textId="30381441">
      <w:pPr>
        <w:pStyle w:val="paragraph"/>
        <w:numPr>
          <w:ilvl w:val="0"/>
          <w:numId w:val="12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Please only bring essential items to the rink with you. Storage facilities are limited, and staff will not be able to look after belongings for you.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54818177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07509045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What are your skate sizes?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38BB58F8" w14:textId="77777777">
      <w:pPr>
        <w:pStyle w:val="paragraph"/>
        <w:numPr>
          <w:ilvl w:val="0"/>
          <w:numId w:val="1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Our skate sizes go from size J8 to size 14.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F71FA5" w14:paraId="0650FAE3" w14:textId="6F0F833A">
      <w:pPr>
        <w:pStyle w:val="paragraph"/>
        <w:numPr>
          <w:ilvl w:val="0"/>
          <w:numId w:val="13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3CE9602" w:rsidR="00F71FA5">
        <w:rPr>
          <w:rFonts w:ascii="Calibri" w:hAnsi="Calibri" w:cs="Calibri"/>
          <w:sz w:val="22"/>
          <w:szCs w:val="22"/>
        </w:rPr>
        <w:t xml:space="preserve">There are a limited number of skates of the same size at each rink;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these are provided on a first come first served basis. </w:t>
      </w: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We cannot guarantee that your size will be available.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F71FA5" w:rsidP="071C1A9E" w:rsidRDefault="00F71FA5" w14:paraId="301DCF01" w14:textId="5C74F983">
      <w:pPr>
        <w:pStyle w:val="paragraph"/>
        <w:numPr>
          <w:ilvl w:val="0"/>
          <w:numId w:val="1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F71FA5">
        <w:rPr>
          <w:rFonts w:ascii="Calibri" w:hAnsi="Calibri" w:cs="Calibri"/>
          <w:sz w:val="22"/>
          <w:szCs w:val="22"/>
        </w:rPr>
        <w:t>Please ensure</w:t>
      </w:r>
      <w:r w:rsidRPr="73CE9602" w:rsidR="591834E5">
        <w:rPr>
          <w:rFonts w:ascii="Calibri" w:hAnsi="Calibri" w:cs="Calibri"/>
          <w:sz w:val="22"/>
          <w:szCs w:val="22"/>
        </w:rPr>
        <w:t xml:space="preserve"> </w:t>
      </w:r>
      <w:r w:rsidRPr="73CE9602" w:rsidR="591834E5">
        <w:rPr>
          <w:rFonts w:ascii="Calibri" w:hAnsi="Calibri" w:cs="Calibri"/>
          <w:sz w:val="22"/>
          <w:szCs w:val="22"/>
        </w:rPr>
        <w:t>younger</w:t>
      </w:r>
      <w:r w:rsidRPr="73CE9602" w:rsidR="00F71FA5">
        <w:rPr>
          <w:rFonts w:ascii="Calibri" w:hAnsi="Calibri" w:cs="Calibri"/>
          <w:sz w:val="22"/>
          <w:szCs w:val="22"/>
        </w:rPr>
        <w:t xml:space="preserve"> children know their own shoe size </w:t>
      </w:r>
      <w:r w:rsidRPr="73CE9602" w:rsidR="00F71FA5">
        <w:rPr>
          <w:rFonts w:ascii="Calibri" w:hAnsi="Calibri" w:cs="Calibri"/>
          <w:sz w:val="22"/>
          <w:szCs w:val="22"/>
        </w:rPr>
        <w:t>in order to</w:t>
      </w:r>
      <w:r w:rsidRPr="73CE9602" w:rsidR="00F71FA5">
        <w:rPr>
          <w:rFonts w:ascii="Calibri" w:hAnsi="Calibri" w:cs="Calibri"/>
          <w:sz w:val="22"/>
          <w:szCs w:val="22"/>
        </w:rPr>
        <w:t xml:space="preserve"> make skate exchange quicker</w:t>
      </w:r>
      <w:r w:rsidRPr="73CE9602" w:rsidR="00F71FA5">
        <w:rPr>
          <w:rFonts w:ascii="Calibri" w:hAnsi="Calibri" w:cs="Calibri"/>
          <w:sz w:val="22"/>
          <w:szCs w:val="22"/>
        </w:rPr>
        <w:t xml:space="preserve">.  </w:t>
      </w:r>
    </w:p>
    <w:p w:rsidRPr="0056259E" w:rsidR="00B479C8" w:rsidP="132DD67F" w:rsidRDefault="00B479C8" w14:paraId="6BB5934E" w14:textId="77777777">
      <w:pPr>
        <w:pStyle w:val="paragraph"/>
        <w:numPr>
          <w:ilvl w:val="0"/>
          <w:numId w:val="13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Bob skates are also available on a first come first served basis for younger skaters.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These strap on to the skater’s own shoes and are double bladed for stability.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="132DD67F" w:rsidP="3681AAF5" w:rsidRDefault="132DD67F" w14:paraId="5760C952" w14:textId="0BD0FCF8">
      <w:pPr>
        <w:pStyle w:val="paragraph"/>
        <w:numPr>
          <w:ilvl w:val="0"/>
          <w:numId w:val="13"/>
        </w:numPr>
        <w:spacing w:before="0" w:beforeAutospacing="off" w:after="0" w:afterAutospacing="off"/>
        <w:ind/>
        <w:rPr>
          <w:noProof w:val="0"/>
          <w:sz w:val="22"/>
          <w:szCs w:val="22"/>
          <w:lang w:val="en-GB"/>
        </w:rPr>
      </w:pPr>
      <w:r w:rsidRPr="73CE9602" w:rsidR="132DD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Ice skates can only be worn when on the ice and in the skate exchange. Under no circumstances will skates be </w:t>
      </w:r>
      <w:r w:rsidRPr="73CE9602" w:rsidR="132DD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permitted</w:t>
      </w:r>
      <w:r w:rsidRPr="73CE9602" w:rsidR="132DD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the buildings of Royal Museums Greenwich.</w:t>
      </w:r>
    </w:p>
    <w:p w:rsidRPr="0056259E" w:rsidR="00B479C8" w:rsidP="73CE9602" w:rsidRDefault="00B479C8" w14:paraId="2FE1040F" w14:textId="3242954C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2EC05C7E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Do you offer skate aids at the rink?</w:t>
      </w:r>
    </w:p>
    <w:p w:rsidR="132DD67F" w:rsidP="73CE9602" w:rsidRDefault="132DD67F" w14:paraId="407B35D4" w14:textId="1B6EF20E">
      <w:pPr>
        <w:pStyle w:val="paragraph"/>
        <w:numPr>
          <w:ilvl w:val="0"/>
          <w:numId w:val="14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CE9602" w:rsidR="132DD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Yes, there are a limited number of </w:t>
      </w:r>
      <w:r w:rsidRPr="73CE9602" w:rsidR="187ECA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Penguin</w:t>
      </w:r>
      <w:r w:rsidRPr="73CE9602" w:rsidR="187ECA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3CE9602" w:rsidR="132DD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skate aids. Th</w:t>
      </w:r>
      <w:r w:rsidRPr="73CE9602" w:rsidR="21E4A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is skate aid will need to be pushed and </w:t>
      </w:r>
      <w:r w:rsidRPr="73CE9602" w:rsidR="6C57F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will</w:t>
      </w:r>
      <w:r w:rsidRPr="73CE9602" w:rsidR="132DD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3CE9602" w:rsidR="132DD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help children with balance and their skating</w:t>
      </w:r>
      <w:r w:rsidRPr="73CE9602" w:rsidR="132DD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132DD67F" w:rsidP="73CE9602" w:rsidRDefault="132DD67F" w14:paraId="1EB42B00" w14:textId="41AC6CED">
      <w:pPr>
        <w:pStyle w:val="ListParagraph"/>
        <w:numPr>
          <w:ilvl w:val="0"/>
          <w:numId w:val="14"/>
        </w:numPr>
        <w:spacing w:after="160" w:line="259" w:lineRule="auto"/>
        <w:rPr>
          <w:rFonts w:ascii="Cera PRO" w:hAnsi="Cera PRO" w:eastAsia="Cera PRO" w:cs="Cera PR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3CE9602" w:rsidR="132DD67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Skate aids are</w:t>
      </w:r>
      <w:r w:rsidRPr="73CE9602" w:rsidR="5CADB67C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CE9602" w:rsidR="5CADB67C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free</w:t>
      </w:r>
      <w:r w:rsidRPr="73CE9602" w:rsidR="132DD67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hire</w:t>
      </w:r>
      <w:r w:rsidRPr="73CE9602" w:rsidR="56CB523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CE9602" w:rsidR="56CB523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school groups with children </w:t>
      </w:r>
      <w:r w:rsidRPr="73CE9602" w:rsidR="50E8EDF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less than 1</w:t>
      </w:r>
      <w:r w:rsidRPr="73CE9602" w:rsidR="50E8EDF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3CE9602" w:rsidR="50E8EDF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0cm in height</w:t>
      </w:r>
      <w:r w:rsidRPr="73CE9602" w:rsidR="132DD67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 Please request a skate aid at the time of booking.</w:t>
      </w:r>
      <w:r w:rsidRPr="73CE9602" w:rsidR="132DD67F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132DD67F" w:rsidP="73CE9602" w:rsidRDefault="132DD67F" w14:paraId="0947AAA0" w14:textId="26C24974">
      <w:pPr>
        <w:pStyle w:val="ListParagraph"/>
        <w:numPr>
          <w:ilvl w:val="0"/>
          <w:numId w:val="14"/>
        </w:numPr>
        <w:spacing w:after="160" w:line="259" w:lineRule="auto"/>
        <w:rPr>
          <w:rFonts w:ascii="Cera PRO" w:hAnsi="Cera PRO" w:eastAsia="Cera PRO" w:cs="Cera PR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3CE9602" w:rsidR="132DD67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do not have skate aids available for adults. Skate aids must always be supervised by an adult and must not be left unattended on the ice.</w:t>
      </w:r>
      <w:r w:rsidRPr="73CE9602" w:rsidR="132DD67F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73CE9602" w:rsidP="73CE9602" w:rsidRDefault="73CE9602" w14:paraId="631A6E54" w14:textId="13A1DE86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</w:p>
    <w:p w:rsidRPr="0056259E" w:rsidR="00B479C8" w:rsidP="73CE9602" w:rsidRDefault="00B479C8" w14:paraId="0698FB76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What happens if the weather is </w:t>
      </w: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bad</w:t>
      </w: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 or the ice is wet?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35F38F78" w14:textId="77777777">
      <w:pPr>
        <w:pStyle w:val="paragraph"/>
        <w:numPr>
          <w:ilvl w:val="0"/>
          <w:numId w:val="15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ice rink will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operate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 nearly 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all weather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conditions thanks to our advanced cooling equipment.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5BD3D1DF" w14:textId="77777777">
      <w:pPr>
        <w:pStyle w:val="paragraph"/>
        <w:numPr>
          <w:ilvl w:val="0"/>
          <w:numId w:val="15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In the unlikely event that the ice rink must close, alternative sessions will be offered. We regret that no refunds will be given due to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bad weather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F71FA5" w:rsidP="73CE9602" w:rsidRDefault="00B479C8" w14:paraId="3FACE9F3" w14:textId="77777777">
      <w:pPr>
        <w:pStyle w:val="paragraph"/>
        <w:numPr>
          <w:ilvl w:val="0"/>
          <w:numId w:val="15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Outdoor ice rinks are subject to the elements. Due to rain, unseasonably warm weather, high winds or a combination of these weather conditions, the surface of the ice rink can develop a layer of water. It is safe to skate on a wet rink. </w:t>
      </w:r>
    </w:p>
    <w:p w:rsidRPr="0056259E" w:rsidR="00F71FA5" w:rsidP="73CE9602" w:rsidRDefault="00F71FA5" w14:paraId="476528BE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</w:p>
    <w:p w:rsidRPr="0056259E" w:rsidR="00B479C8" w:rsidP="73CE9602" w:rsidRDefault="00B479C8" w14:paraId="7464F5FA" w14:textId="5F5B29F3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What should I wear?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F71FA5" w:rsidP="73CE9602" w:rsidRDefault="00F71FA5" w14:paraId="1E8505C7" w14:textId="77777777">
      <w:pPr>
        <w:pStyle w:val="paragraph"/>
        <w:numPr>
          <w:ilvl w:val="0"/>
          <w:numId w:val="16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3CE9602" w:rsidR="00F71FA5">
        <w:rPr>
          <w:rStyle w:val="normaltextrun"/>
          <w:rFonts w:ascii="Calibri" w:hAnsi="Calibri" w:cs="Calibri"/>
          <w:sz w:val="22"/>
          <w:szCs w:val="22"/>
          <w:lang w:val="en-US"/>
        </w:rPr>
        <w:t>The rink is safe to skate on if it is raining or snowing, but you will be open to the elements. Please check the weather forecast and dress appropriately.</w:t>
      </w:r>
      <w:r w:rsidRPr="73CE9602" w:rsidR="00F71FA5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F71FA5" w:rsidP="73CE9602" w:rsidRDefault="00F71FA5" w14:paraId="7B02E151" w14:textId="77777777">
      <w:pPr>
        <w:pStyle w:val="paragraph"/>
        <w:numPr>
          <w:ilvl w:val="0"/>
          <w:numId w:val="16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F71FA5">
        <w:rPr>
          <w:rFonts w:ascii="Calibri" w:hAnsi="Calibri" w:cs="Calibri"/>
          <w:sz w:val="22"/>
          <w:szCs w:val="22"/>
        </w:rPr>
        <w:t>Skaters must wear gloves when skating</w:t>
      </w:r>
      <w:r w:rsidRPr="73CE9602" w:rsidR="00F71FA5">
        <w:rPr>
          <w:rFonts w:ascii="Calibri" w:hAnsi="Calibri" w:cs="Calibri"/>
          <w:sz w:val="22"/>
          <w:szCs w:val="22"/>
        </w:rPr>
        <w:t xml:space="preserve">.  </w:t>
      </w:r>
    </w:p>
    <w:p w:rsidRPr="0056259E" w:rsidR="00F71FA5" w:rsidP="73CE9602" w:rsidRDefault="00B479C8" w14:paraId="37192612" w14:textId="77777777">
      <w:pPr>
        <w:pStyle w:val="paragraph"/>
        <w:numPr>
          <w:ilvl w:val="0"/>
          <w:numId w:val="16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We recommend 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wrapping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up in warm waterproof clothing</w:t>
      </w:r>
      <w:r w:rsidRPr="73CE9602" w:rsidR="00F71F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 </w:t>
      </w:r>
      <w:r w:rsidRPr="73CE9602" w:rsidR="00F71FA5">
        <w:rPr>
          <w:rFonts w:ascii="Calibri" w:hAnsi="Calibri" w:cs="Calibri"/>
          <w:sz w:val="22"/>
          <w:szCs w:val="22"/>
        </w:rPr>
        <w:t>Long trousers / joggers are recommended</w:t>
      </w:r>
      <w:r w:rsidRPr="73CE9602" w:rsidR="00F71FA5">
        <w:rPr>
          <w:rFonts w:ascii="Calibri" w:hAnsi="Calibri" w:cs="Calibri"/>
          <w:sz w:val="22"/>
          <w:szCs w:val="22"/>
        </w:rPr>
        <w:t xml:space="preserve">.  </w:t>
      </w:r>
      <w:r w:rsidRPr="73CE9602" w:rsidR="00F71FA5">
        <w:rPr>
          <w:rFonts w:ascii="Calibri" w:hAnsi="Calibri" w:cs="Calibri"/>
          <w:sz w:val="22"/>
          <w:szCs w:val="22"/>
        </w:rPr>
        <w:t>Long, thick socks are best</w:t>
      </w:r>
      <w:r w:rsidRPr="73CE9602" w:rsidR="00F71FA5">
        <w:rPr>
          <w:rFonts w:ascii="Calibri" w:hAnsi="Calibri" w:cs="Calibri"/>
          <w:sz w:val="22"/>
          <w:szCs w:val="22"/>
        </w:rPr>
        <w:t xml:space="preserve">.  </w:t>
      </w:r>
      <w:r w:rsidRPr="73CE9602" w:rsidR="00F71FA5">
        <w:rPr>
          <w:rFonts w:ascii="Calibri" w:hAnsi="Calibri" w:cs="Calibri"/>
          <w:sz w:val="22"/>
          <w:szCs w:val="22"/>
        </w:rPr>
        <w:t xml:space="preserve">Scarves must be tucked into </w:t>
      </w:r>
      <w:r w:rsidRPr="73CE9602" w:rsidR="00F71FA5">
        <w:rPr>
          <w:rFonts w:ascii="Calibri" w:hAnsi="Calibri" w:cs="Calibri"/>
          <w:sz w:val="22"/>
          <w:szCs w:val="22"/>
        </w:rPr>
        <w:t>coats</w:t>
      </w:r>
      <w:r w:rsidRPr="73CE9602" w:rsidR="00F71FA5">
        <w:rPr>
          <w:rFonts w:ascii="Calibri" w:hAnsi="Calibri" w:cs="Calibri"/>
          <w:sz w:val="22"/>
          <w:szCs w:val="22"/>
        </w:rPr>
        <w:t xml:space="preserve"> so they </w:t>
      </w:r>
      <w:r w:rsidRPr="73CE9602" w:rsidR="00F71FA5">
        <w:rPr>
          <w:rFonts w:ascii="Calibri" w:hAnsi="Calibri" w:cs="Calibri"/>
          <w:sz w:val="22"/>
          <w:szCs w:val="22"/>
        </w:rPr>
        <w:t>don’t</w:t>
      </w:r>
      <w:r w:rsidRPr="73CE9602" w:rsidR="00F71FA5">
        <w:rPr>
          <w:rFonts w:ascii="Calibri" w:hAnsi="Calibri" w:cs="Calibri"/>
          <w:sz w:val="22"/>
          <w:szCs w:val="22"/>
        </w:rPr>
        <w:t xml:space="preserve"> flap around</w:t>
      </w:r>
      <w:r w:rsidRPr="73CE9602" w:rsidR="00F71FA5">
        <w:rPr>
          <w:rFonts w:ascii="Calibri" w:hAnsi="Calibri" w:cs="Calibri"/>
          <w:sz w:val="22"/>
          <w:szCs w:val="22"/>
        </w:rPr>
        <w:t xml:space="preserve">.  </w:t>
      </w:r>
    </w:p>
    <w:p w:rsidRPr="0056259E" w:rsidR="00F71FA5" w:rsidP="73CE9602" w:rsidRDefault="00F71FA5" w14:paraId="3FC0B7E2" w14:textId="77777777">
      <w:pPr>
        <w:pStyle w:val="paragraph"/>
        <w:numPr>
          <w:ilvl w:val="0"/>
          <w:numId w:val="16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F71FA5">
        <w:rPr>
          <w:rFonts w:ascii="Calibri" w:hAnsi="Calibri" w:cs="Calibri"/>
          <w:sz w:val="22"/>
          <w:szCs w:val="22"/>
        </w:rPr>
        <w:t xml:space="preserve">The rink will be wet if it is raining / </w:t>
      </w:r>
      <w:r w:rsidRPr="73CE9602" w:rsidR="00F71FA5">
        <w:rPr>
          <w:rFonts w:ascii="Calibri" w:hAnsi="Calibri" w:cs="Calibri"/>
          <w:sz w:val="22"/>
          <w:szCs w:val="22"/>
        </w:rPr>
        <w:t>snowing</w:t>
      </w:r>
      <w:r w:rsidRPr="73CE9602" w:rsidR="00F71FA5">
        <w:rPr>
          <w:rFonts w:ascii="Calibri" w:hAnsi="Calibri" w:cs="Calibri"/>
          <w:sz w:val="22"/>
          <w:szCs w:val="22"/>
        </w:rPr>
        <w:t xml:space="preserve"> so it is recommended to bring a change of clothes, particularly socks</w:t>
      </w:r>
      <w:r w:rsidRPr="73CE9602" w:rsidR="00F71FA5">
        <w:rPr>
          <w:rFonts w:ascii="Calibri" w:hAnsi="Calibri" w:cs="Calibri"/>
          <w:sz w:val="22"/>
          <w:szCs w:val="22"/>
        </w:rPr>
        <w:t xml:space="preserve">.  </w:t>
      </w:r>
    </w:p>
    <w:p w:rsidRPr="0056259E" w:rsidR="00B479C8" w:rsidP="73CE9602" w:rsidRDefault="00B479C8" w14:paraId="7F0328AA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373BFC6B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Can I visit the Museum during my visit?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232221" w:rsidP="73CE9602" w:rsidRDefault="00B479C8" w14:paraId="26CFA119" w14:textId="77777777">
      <w:pPr>
        <w:pStyle w:val="paragraph"/>
        <w:numPr>
          <w:ilvl w:val="0"/>
          <w:numId w:val="17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</w:rPr>
        <w:t>Yes! </w:t>
      </w:r>
      <w:r w:rsidRPr="73CE9602" w:rsidR="00B479C8">
        <w:rPr>
          <w:rStyle w:val="normaltextrun"/>
          <w:rFonts w:ascii="Calibri" w:hAnsi="Calibri" w:cs="Calibri"/>
          <w:sz w:val="22"/>
          <w:szCs w:val="22"/>
        </w:rPr>
        <w:t>That's</w:t>
      </w:r>
      <w:r w:rsidRPr="73CE9602" w:rsidR="00B479C8">
        <w:rPr>
          <w:rStyle w:val="normaltextrun"/>
          <w:rFonts w:ascii="Calibri" w:hAnsi="Calibri" w:cs="Calibri"/>
          <w:sz w:val="22"/>
          <w:szCs w:val="22"/>
        </w:rPr>
        <w:t xml:space="preserve"> not a problem - just let our bookings team know what </w:t>
      </w:r>
      <w:r w:rsidRPr="73CE9602" w:rsidR="00B479C8">
        <w:rPr>
          <w:rStyle w:val="normaltextrun"/>
          <w:rFonts w:ascii="Calibri" w:hAnsi="Calibri" w:cs="Calibri"/>
          <w:sz w:val="22"/>
          <w:szCs w:val="22"/>
        </w:rPr>
        <w:t>you'd</w:t>
      </w:r>
      <w:r w:rsidRPr="73CE9602" w:rsidR="00B479C8">
        <w:rPr>
          <w:rStyle w:val="normaltextrun"/>
          <w:rFonts w:ascii="Calibri" w:hAnsi="Calibri" w:cs="Calibri"/>
          <w:sz w:val="22"/>
          <w:szCs w:val="22"/>
        </w:rPr>
        <w:t xml:space="preserve"> like to include in addition to the skating sessions.</w:t>
      </w:r>
    </w:p>
    <w:p w:rsidRPr="0056259E" w:rsidR="00B479C8" w:rsidP="73CE9602" w:rsidRDefault="00B479C8" w14:paraId="6596F8FB" w14:textId="1E2905C9">
      <w:pPr>
        <w:pStyle w:val="paragraph"/>
        <w:spacing w:before="0" w:beforeAutospacing="off" w:after="0" w:afterAutospacing="off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6BDAB04A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Is there wheelchair access?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232221" w:rsidP="73CE9602" w:rsidRDefault="00B479C8" w14:paraId="4F1A8461" w14:textId="07EE21A3">
      <w:pPr>
        <w:pStyle w:val="paragraph"/>
        <w:numPr>
          <w:ilvl w:val="0"/>
          <w:numId w:val="17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Yes, the ice rink is accessible for wheelchair users. To book tickets, please contact the Bookings team on 0208 312 6608 or email</w:t>
      </w:r>
      <w:r w:rsidRPr="73CE9602" w:rsidR="0023222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hyperlink r:id="R002f46afe1594778">
        <w:r w:rsidRPr="73CE9602" w:rsidR="00232221">
          <w:rPr>
            <w:rStyle w:val="Hyperlink"/>
            <w:rFonts w:ascii="Calibri" w:hAnsi="Calibri" w:cs="Calibri"/>
            <w:sz w:val="22"/>
            <w:szCs w:val="22"/>
            <w:lang w:val="en-US"/>
          </w:rPr>
          <w:t>QHIRR@rmg.co.uk</w:t>
        </w:r>
      </w:hyperlink>
    </w:p>
    <w:p w:rsidRPr="0056259E" w:rsidR="00B479C8" w:rsidP="132DD67F" w:rsidRDefault="00B479C8" w14:paraId="759FEE30" w14:textId="74612D7A">
      <w:pPr>
        <w:pStyle w:val="paragraph"/>
        <w:numPr>
          <w:ilvl w:val="0"/>
          <w:numId w:val="17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Disabled parking bays are available to pre-book at the National Maritime Museum; ask for availability at the time of booking.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="132DD67F" w:rsidP="132DD67F" w:rsidRDefault="132DD67F" w14:paraId="57C0CE78" w14:textId="5B9BBA51">
      <w:pPr>
        <w:pStyle w:val="paragraph"/>
        <w:numPr>
          <w:ilvl w:val="0"/>
          <w:numId w:val="17"/>
        </w:numPr>
        <w:spacing w:before="0" w:beforeAutospacing="off" w:after="0" w:afterAutospacing="off"/>
        <w:rPr>
          <w:sz w:val="22"/>
          <w:szCs w:val="22"/>
        </w:rPr>
      </w:pPr>
      <w:r w:rsidRPr="73CE9602" w:rsidR="132DD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Companion tickets are offered at no extra cost to disabled visitors who would not otherwise be able to attend a skating session without an assistant</w:t>
      </w:r>
      <w:r w:rsidRPr="73CE9602" w:rsidR="132DD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 </w:t>
      </w:r>
      <w:r w:rsidRPr="73CE9602" w:rsidR="132DD67F">
        <w:rPr>
          <w:noProof w:val="0"/>
          <w:lang w:val="en-GB"/>
        </w:rPr>
        <w:t xml:space="preserve"> </w:t>
      </w:r>
    </w:p>
    <w:p w:rsidRPr="0056259E" w:rsidR="00B479C8" w:rsidP="3681AAF5" w:rsidRDefault="00B479C8" w14:paraId="1381907D" w14:textId="0B828117">
      <w:pPr>
        <w:pStyle w:val="paragraph"/>
        <w:spacing w:before="0" w:beforeAutospacing="off" w:after="0" w:afterAutospacing="off"/>
        <w:ind w:left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56259E" w:rsidR="00B479C8" w:rsidP="73CE9602" w:rsidRDefault="00B479C8" w14:paraId="6C90D85C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Are there toilets at the ice rink?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0BC9302B" w14:textId="77777777">
      <w:pPr>
        <w:pStyle w:val="paragraph"/>
        <w:numPr>
          <w:ilvl w:val="0"/>
          <w:numId w:val="18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There are no toilets at the ice rink itself, however there are toilets less than two minutes away inside the Queen’s House. The toilets are fully accessible.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3681AAF5" w:rsidRDefault="00B479C8" w14:paraId="649B92B7" w14:textId="7989F7F6">
      <w:pPr>
        <w:pStyle w:val="paragraph"/>
        <w:numPr>
          <w:ilvl w:val="0"/>
          <w:numId w:val="18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You will be unable to go to the toilet in your skates, so please 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plan ahead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!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="00A9283B" w:rsidP="73CE9602" w:rsidRDefault="00A9283B" w14:paraId="41007AA1" w14:textId="77777777">
      <w:pPr>
        <w:rPr>
          <w:rFonts w:ascii="Calibri" w:hAnsi="Calibri" w:cs="Calibri"/>
          <w:b w:val="1"/>
          <w:bCs w:val="1"/>
          <w:sz w:val="22"/>
          <w:szCs w:val="22"/>
        </w:rPr>
      </w:pPr>
      <w:bookmarkStart w:name="_Hlk111540054" w:id="0"/>
    </w:p>
    <w:p w:rsidRPr="00A9283B" w:rsidR="0056259E" w:rsidP="73CE9602" w:rsidRDefault="0056259E" w14:paraId="710E6F1E" w14:textId="4539445D">
      <w:pPr>
        <w:rPr>
          <w:rFonts w:ascii="Calibri" w:hAnsi="Calibri" w:cs="Calibri"/>
          <w:b w:val="1"/>
          <w:bCs w:val="1"/>
          <w:sz w:val="22"/>
          <w:szCs w:val="22"/>
        </w:rPr>
      </w:pPr>
      <w:r w:rsidRPr="73CE9602" w:rsidR="0056259E">
        <w:rPr>
          <w:rFonts w:ascii="Calibri" w:hAnsi="Calibri" w:cs="Calibri"/>
          <w:b w:val="1"/>
          <w:bCs w:val="1"/>
          <w:sz w:val="22"/>
          <w:szCs w:val="22"/>
        </w:rPr>
        <w:t>What happens if my booking is affected by COVID-19? </w:t>
      </w:r>
    </w:p>
    <w:p w:rsidRPr="00A9283B" w:rsidR="0056259E" w:rsidP="6FAA0B01" w:rsidRDefault="0056259E" w14:paraId="43E1EB83" w14:textId="0ABC7A30">
      <w:pPr>
        <w:pStyle w:val="ListParagraph"/>
        <w:numPr>
          <w:ilvl w:val="0"/>
          <w:numId w:val="24"/>
        </w:numPr>
        <w:rPr>
          <w:rFonts w:ascii="Cera PRO" w:hAnsi="Cera PRO" w:eastAsia="Cera PRO" w:cs="Cera PRO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73CE9602" w:rsidR="0056259E">
        <w:rPr>
          <w:rFonts w:ascii="Calibri" w:hAnsi="Calibri" w:cs="Calibri"/>
          <w:sz w:val="22"/>
          <w:szCs w:val="22"/>
        </w:rPr>
        <w:t xml:space="preserve">Please do not attend your skating session if you, or any of your group, are showing signs of COVID-19 symptoms. Email us at </w:t>
      </w:r>
      <w:hyperlink r:id="R897426c37bd64c35">
        <w:r w:rsidRPr="73CE9602" w:rsidR="132DD67F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val="en-GB"/>
          </w:rPr>
          <w:t>QHIRR@rmg.co.uk</w:t>
        </w:r>
      </w:hyperlink>
      <w:r w:rsidRPr="73CE9602" w:rsidR="132DD67F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 xml:space="preserve"> </w:t>
      </w:r>
      <w:r w:rsidRPr="73CE9602" w:rsidR="0056259E">
        <w:rPr>
          <w:rFonts w:ascii="Calibri" w:hAnsi="Calibri" w:cs="Calibri"/>
          <w:sz w:val="22"/>
          <w:szCs w:val="22"/>
        </w:rPr>
        <w:t xml:space="preserve">and we will arrange to reschedule your </w:t>
      </w:r>
      <w:r w:rsidRPr="73CE9602" w:rsidR="0056259E">
        <w:rPr>
          <w:rFonts w:ascii="Calibri" w:hAnsi="Calibri" w:cs="Calibri"/>
          <w:color w:val="auto"/>
          <w:sz w:val="22"/>
          <w:szCs w:val="22"/>
        </w:rPr>
        <w:t>ticket. </w:t>
      </w:r>
      <w:r w:rsidRPr="73CE9602" w:rsidR="132DD67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Re-booking is valid for the </w:t>
      </w:r>
      <w:r w:rsidRPr="73CE9602" w:rsidR="0E415D5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2023-2024</w:t>
      </w:r>
      <w:r w:rsidRPr="73CE9602" w:rsidR="0E415D5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  <w:r w:rsidRPr="73CE9602" w:rsidR="132DD67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season only.</w:t>
      </w:r>
    </w:p>
    <w:bookmarkEnd w:id="0"/>
    <w:p w:rsidR="132DD67F" w:rsidP="3681AAF5" w:rsidRDefault="132DD67F" w14:paraId="23E4B625" w14:textId="3976B725">
      <w:pPr>
        <w:pStyle w:val="paragraph"/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020E5665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Before your visit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7B1510DE" w14:textId="77777777">
      <w:pPr>
        <w:pStyle w:val="paragraph"/>
        <w:numPr>
          <w:ilvl w:val="0"/>
          <w:numId w:val="22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Please ensure you have carried out your own risk assessment. We recommend pre-visits, if possible.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6FAA0B01" w:rsidRDefault="00B479C8" w14:paraId="72350CFC" w14:textId="44B716FE">
      <w:pPr>
        <w:pStyle w:val="paragraph"/>
        <w:numPr>
          <w:ilvl w:val="0"/>
          <w:numId w:val="22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Please ensure that you have enough staff</w:t>
      </w:r>
      <w:r w:rsidRPr="73CE9602" w:rsidR="6160D271">
        <w:rPr>
          <w:rStyle w:val="normaltextrun"/>
          <w:rFonts w:ascii="Calibri" w:hAnsi="Calibri" w:cs="Calibri"/>
          <w:sz w:val="22"/>
          <w:szCs w:val="22"/>
          <w:lang w:val="en-US"/>
        </w:rPr>
        <w:t>/parents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with your</w:t>
      </w:r>
      <w:r w:rsidRPr="73CE9602" w:rsidR="05731D6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73CE9602" w:rsidR="05731D63">
        <w:rPr>
          <w:rStyle w:val="normaltextrun"/>
          <w:rFonts w:ascii="Calibri" w:hAnsi="Calibri" w:cs="Calibri"/>
          <w:sz w:val="22"/>
          <w:szCs w:val="22"/>
          <w:lang w:val="en-US"/>
        </w:rPr>
        <w:t>school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group throughout the visit.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6FAA0B01" w:rsidRDefault="00B479C8" w14:paraId="78400585" w14:textId="666B4220">
      <w:pPr>
        <w:pStyle w:val="paragraph"/>
        <w:numPr>
          <w:ilvl w:val="0"/>
          <w:numId w:val="22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We require all</w:t>
      </w:r>
      <w:r w:rsidRPr="73CE9602" w:rsidR="18AEC47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73CE9602" w:rsidR="18AEC47C">
        <w:rPr>
          <w:rStyle w:val="normaltextrun"/>
          <w:rFonts w:ascii="Calibri" w:hAnsi="Calibri" w:cs="Calibri"/>
          <w:sz w:val="22"/>
          <w:szCs w:val="22"/>
          <w:lang w:val="en-US"/>
        </w:rPr>
        <w:t>school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groups to arrive at our ice rink 30 minutes in advance of skating sessions.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Please ensure you have factored this in your travel plans.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439C54D6" w14:textId="77777777">
      <w:pPr>
        <w:pStyle w:val="paragraph"/>
        <w:numPr>
          <w:ilvl w:val="0"/>
          <w:numId w:val="22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Have you paid? Please check with your school’s finance office that payment has been made in advance. 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5F6F7D24" w14:textId="77777777">
      <w:pPr>
        <w:pStyle w:val="paragraph"/>
        <w:numPr>
          <w:ilvl w:val="0"/>
          <w:numId w:val="22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Please ensure all pupils dress appropriately for the rink and remember their gloves and an extra pair of socks!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44E6AA77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</w:p>
    <w:p w:rsidRPr="0056259E" w:rsidR="00B479C8" w:rsidP="73CE9602" w:rsidRDefault="00B479C8" w14:paraId="5320C164" w14:textId="6026630E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On the day of your visit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2AA80813" w14:textId="1D94D2DF">
      <w:pPr>
        <w:pStyle w:val="paragraph"/>
        <w:numPr>
          <w:ilvl w:val="0"/>
          <w:numId w:val="23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Remember your booking confirmation</w:t>
      </w:r>
      <w:r w:rsidRPr="73CE9602" w:rsidR="7E3F5389">
        <w:rPr>
          <w:rStyle w:val="normaltextrun"/>
          <w:rFonts w:ascii="Calibri" w:hAnsi="Calibri" w:cs="Calibri"/>
          <w:sz w:val="22"/>
          <w:szCs w:val="22"/>
          <w:lang w:val="en-US"/>
        </w:rPr>
        <w:t>!</w:t>
      </w:r>
    </w:p>
    <w:p w:rsidRPr="0056259E" w:rsidR="00B479C8" w:rsidP="73CE9602" w:rsidRDefault="00B479C8" w14:paraId="0B4A8637" w14:textId="77777777">
      <w:pPr>
        <w:pStyle w:val="paragraph"/>
        <w:numPr>
          <w:ilvl w:val="0"/>
          <w:numId w:val="2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Arrive 30 minutes before skating session.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450BA021" w14:textId="77777777">
      <w:pPr>
        <w:pStyle w:val="paragraph"/>
        <w:numPr>
          <w:ilvl w:val="0"/>
          <w:numId w:val="2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Drop off any bags/lunch boxes at Queen’s House.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73CE9602" w:rsidRDefault="00B479C8" w14:paraId="6A0AFC02" w14:textId="77777777">
      <w:pPr>
        <w:pStyle w:val="paragraph"/>
        <w:numPr>
          <w:ilvl w:val="0"/>
          <w:numId w:val="2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Exchange your shoes for skates at our skate exchange.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B479C8" w:rsidP="071C1A9E" w:rsidRDefault="00B479C8" w14:paraId="4272D9C1" w14:textId="7F3E4D5B">
      <w:pPr>
        <w:pStyle w:val="paragraph"/>
        <w:numPr>
          <w:ilvl w:val="0"/>
          <w:numId w:val="2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Listen and follow instructions given to you by the skate </w:t>
      </w:r>
      <w:r w:rsidRPr="73CE9602" w:rsidR="475CE35C">
        <w:rPr>
          <w:rStyle w:val="normaltextrun"/>
          <w:rFonts w:ascii="Calibri" w:hAnsi="Calibri" w:cs="Calibri"/>
          <w:sz w:val="22"/>
          <w:szCs w:val="22"/>
          <w:lang w:val="en-US"/>
        </w:rPr>
        <w:t>marshals</w:t>
      </w: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56259E" w:rsidR="00131D9E" w:rsidP="3681AAF5" w:rsidRDefault="00131D9E" w14:paraId="23D44608" w14:textId="0DB5D1A0">
      <w:pPr>
        <w:pStyle w:val="paragraph"/>
        <w:numPr>
          <w:ilvl w:val="0"/>
          <w:numId w:val="23"/>
        </w:numPr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73CE9602" w:rsidR="00B479C8">
        <w:rPr>
          <w:rStyle w:val="normaltextrun"/>
          <w:rFonts w:ascii="Calibri" w:hAnsi="Calibri" w:cs="Calibri"/>
          <w:sz w:val="22"/>
          <w:szCs w:val="22"/>
          <w:lang w:val="en-US"/>
        </w:rPr>
        <w:t>Lastly, do not forget to enjoy yourselves. We wish you a safe and enjoyable skating experience. If you have any issues or questions on the day, please speak to the management team at the rink.</w:t>
      </w:r>
      <w:r w:rsidRPr="73CE9602" w:rsidR="00B479C8">
        <w:rPr>
          <w:rStyle w:val="eop"/>
          <w:rFonts w:ascii="Calibri" w:hAnsi="Calibri" w:cs="Calibri"/>
          <w:sz w:val="22"/>
          <w:szCs w:val="22"/>
        </w:rPr>
        <w:t> </w:t>
      </w:r>
    </w:p>
    <w:sectPr w:rsidRPr="0056259E" w:rsidR="00131D9E" w:rsidSect="00131D9E">
      <w:headerReference w:type="default" r:id="rId11"/>
      <w:headerReference w:type="first" r:id="rId12"/>
      <w:pgSz w:w="11906" w:h="16838" w:orient="portrait" w:code="9"/>
      <w:pgMar w:top="2268" w:right="1418" w:bottom="1701" w:left="1644" w:header="567" w:footer="397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9C8" w:rsidP="00D92D8F" w:rsidRDefault="00B479C8" w14:paraId="5F58C6D4" w14:textId="77777777">
      <w:pPr>
        <w:spacing w:line="240" w:lineRule="auto"/>
      </w:pPr>
      <w:r>
        <w:separator/>
      </w:r>
    </w:p>
  </w:endnote>
  <w:endnote w:type="continuationSeparator" w:id="0">
    <w:p w:rsidR="00B479C8" w:rsidP="00D92D8F" w:rsidRDefault="00B479C8" w14:paraId="3A6522F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ra PRO">
    <w:panose1 w:val="00000800000000000000"/>
    <w:charset w:val="00"/>
    <w:family w:val="auto"/>
    <w:pitch w:val="variable"/>
    <w:sig w:usb0="00000287" w:usb1="00000001" w:usb2="00000000" w:usb3="00000000" w:csb0="0000009F" w:csb1="00000000"/>
  </w:font>
  <w:font w:name="Cera PRO Light">
    <w:panose1 w:val="00000400000000000000"/>
    <w:charset w:val="00"/>
    <w:family w:val="auto"/>
    <w:pitch w:val="variable"/>
    <w:sig w:usb0="00000287" w:usb1="00000001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9C8" w:rsidP="00D92D8F" w:rsidRDefault="00B479C8" w14:paraId="218F720E" w14:textId="77777777">
      <w:pPr>
        <w:spacing w:line="240" w:lineRule="auto"/>
      </w:pPr>
      <w:r>
        <w:separator/>
      </w:r>
    </w:p>
  </w:footnote>
  <w:footnote w:type="continuationSeparator" w:id="0">
    <w:p w:rsidR="00B479C8" w:rsidP="00D92D8F" w:rsidRDefault="00B479C8" w14:paraId="74B3F48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8819" w:type="dxa"/>
      <w:tblInd w:w="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19"/>
    </w:tblGrid>
    <w:tr w:rsidR="00876284" w:rsidTr="00131D9E" w14:paraId="4D316EAE" w14:textId="77777777">
      <w:trPr>
        <w:trHeight w:val="1587"/>
      </w:trPr>
      <w:tc>
        <w:tcPr>
          <w:tcW w:w="8819" w:type="dxa"/>
        </w:tcPr>
        <w:p w:rsidR="00876284" w:rsidP="00876284" w:rsidRDefault="00876284" w14:paraId="5C29DDDE" w14:textId="77777777">
          <w:pPr>
            <w:pStyle w:val="NoSpacing"/>
          </w:pPr>
        </w:p>
      </w:tc>
    </w:tr>
  </w:tbl>
  <w:p w:rsidR="008416DE" w:rsidRDefault="008416DE" w14:paraId="7C6FEBAA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1" layoutInCell="1" allowOverlap="1" wp14:anchorId="38C098E8" wp14:editId="4FB6C56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648800" cy="720000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8833" w:type="dxa"/>
      <w:tblInd w:w="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33"/>
    </w:tblGrid>
    <w:tr w:rsidR="00A5740B" w:rsidTr="00131D9E" w14:paraId="68C0BA1E" w14:textId="77777777">
      <w:trPr>
        <w:trHeight w:val="1587" w:hRule="exact"/>
      </w:trPr>
      <w:tc>
        <w:tcPr>
          <w:tcW w:w="8833" w:type="dxa"/>
          <w:shd w:val="clear" w:color="auto" w:fill="auto"/>
        </w:tcPr>
        <w:p w:rsidR="00A5740B" w:rsidRDefault="00A5740B" w14:paraId="55A2FC95" w14:textId="77777777">
          <w:pPr>
            <w:pStyle w:val="Header"/>
          </w:pPr>
        </w:p>
      </w:tc>
    </w:tr>
  </w:tbl>
  <w:p w:rsidR="00D92D8F" w:rsidRDefault="00D92D8F" w14:paraId="44B0F082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31C031C6" wp14:editId="3542509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648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4fe20f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6e4d1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04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84388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cd0d7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F32B08"/>
    <w:multiLevelType w:val="hybridMultilevel"/>
    <w:tmpl w:val="11BA71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334C81"/>
    <w:multiLevelType w:val="hybridMultilevel"/>
    <w:tmpl w:val="62A6D6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994D56"/>
    <w:multiLevelType w:val="hybridMultilevel"/>
    <w:tmpl w:val="66D211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230E9C"/>
    <w:multiLevelType w:val="hybridMultilevel"/>
    <w:tmpl w:val="4308E4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A313E6"/>
    <w:multiLevelType w:val="hybridMultilevel"/>
    <w:tmpl w:val="38FEC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1564D4"/>
    <w:multiLevelType w:val="hybridMultilevel"/>
    <w:tmpl w:val="D83062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BF3F05"/>
    <w:multiLevelType w:val="hybridMultilevel"/>
    <w:tmpl w:val="D20472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432A63"/>
    <w:multiLevelType w:val="hybridMultilevel"/>
    <w:tmpl w:val="861A3A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6A07EE"/>
    <w:multiLevelType w:val="hybridMultilevel"/>
    <w:tmpl w:val="9EAE1E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017D37"/>
    <w:multiLevelType w:val="hybridMultilevel"/>
    <w:tmpl w:val="F28219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F95611"/>
    <w:multiLevelType w:val="hybridMultilevel"/>
    <w:tmpl w:val="3C82DC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747BB3"/>
    <w:multiLevelType w:val="hybridMultilevel"/>
    <w:tmpl w:val="2640C3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7B605A"/>
    <w:multiLevelType w:val="hybridMultilevel"/>
    <w:tmpl w:val="F34661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EA64DD"/>
    <w:multiLevelType w:val="hybridMultilevel"/>
    <w:tmpl w:val="62F016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D51A4A"/>
    <w:multiLevelType w:val="hybridMultilevel"/>
    <w:tmpl w:val="AEAC7E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C47FB0"/>
    <w:multiLevelType w:val="hybridMultilevel"/>
    <w:tmpl w:val="BC1CF7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C134EF"/>
    <w:multiLevelType w:val="hybridMultilevel"/>
    <w:tmpl w:val="C8562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893116"/>
    <w:multiLevelType w:val="hybridMultilevel"/>
    <w:tmpl w:val="B58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1E54138"/>
    <w:multiLevelType w:val="hybridMultilevel"/>
    <w:tmpl w:val="787CAF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CB2549"/>
    <w:multiLevelType w:val="hybridMultilevel"/>
    <w:tmpl w:val="DF380E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46A4561"/>
    <w:multiLevelType w:val="hybridMultilevel"/>
    <w:tmpl w:val="C28E7C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ACA5A7E"/>
    <w:multiLevelType w:val="hybridMultilevel"/>
    <w:tmpl w:val="B96624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D3D5950"/>
    <w:multiLevelType w:val="hybridMultilevel"/>
    <w:tmpl w:val="489ABE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D476F4"/>
    <w:multiLevelType w:val="hybridMultilevel"/>
    <w:tmpl w:val="6B368C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6642083">
    <w:abstractNumId w:val="9"/>
  </w:num>
  <w:num w:numId="2" w16cid:durableId="136342531">
    <w:abstractNumId w:val="0"/>
  </w:num>
  <w:num w:numId="3" w16cid:durableId="2142452748">
    <w:abstractNumId w:val="7"/>
  </w:num>
  <w:num w:numId="4" w16cid:durableId="1606304435">
    <w:abstractNumId w:val="20"/>
  </w:num>
  <w:num w:numId="5" w16cid:durableId="1295797210">
    <w:abstractNumId w:val="18"/>
  </w:num>
  <w:num w:numId="6" w16cid:durableId="2142335347">
    <w:abstractNumId w:val="13"/>
  </w:num>
  <w:num w:numId="7" w16cid:durableId="199324729">
    <w:abstractNumId w:val="17"/>
  </w:num>
  <w:num w:numId="8" w16cid:durableId="280304068">
    <w:abstractNumId w:val="19"/>
  </w:num>
  <w:num w:numId="9" w16cid:durableId="850610297">
    <w:abstractNumId w:val="4"/>
  </w:num>
  <w:num w:numId="10" w16cid:durableId="1170172451">
    <w:abstractNumId w:val="3"/>
  </w:num>
  <w:num w:numId="11" w16cid:durableId="1292983288">
    <w:abstractNumId w:val="6"/>
  </w:num>
  <w:num w:numId="12" w16cid:durableId="331614253">
    <w:abstractNumId w:val="14"/>
  </w:num>
  <w:num w:numId="13" w16cid:durableId="139352957">
    <w:abstractNumId w:val="21"/>
  </w:num>
  <w:num w:numId="14" w16cid:durableId="867179878">
    <w:abstractNumId w:val="10"/>
  </w:num>
  <w:num w:numId="15" w16cid:durableId="14812256">
    <w:abstractNumId w:val="11"/>
  </w:num>
  <w:num w:numId="16" w16cid:durableId="537200067">
    <w:abstractNumId w:val="16"/>
  </w:num>
  <w:num w:numId="17" w16cid:durableId="1949045782">
    <w:abstractNumId w:val="8"/>
  </w:num>
  <w:num w:numId="18" w16cid:durableId="486940016">
    <w:abstractNumId w:val="1"/>
  </w:num>
  <w:num w:numId="19" w16cid:durableId="1739204747">
    <w:abstractNumId w:val="5"/>
  </w:num>
  <w:num w:numId="20" w16cid:durableId="1164273617">
    <w:abstractNumId w:val="22"/>
  </w:num>
  <w:num w:numId="21" w16cid:durableId="904947150">
    <w:abstractNumId w:val="23"/>
  </w:num>
  <w:num w:numId="22" w16cid:durableId="842669112">
    <w:abstractNumId w:val="2"/>
  </w:num>
  <w:num w:numId="23" w16cid:durableId="759444990">
    <w:abstractNumId w:val="12"/>
  </w:num>
  <w:num w:numId="24" w16cid:durableId="1925796858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C8"/>
    <w:rsid w:val="000D54DD"/>
    <w:rsid w:val="00131D9E"/>
    <w:rsid w:val="00165D99"/>
    <w:rsid w:val="00232221"/>
    <w:rsid w:val="002C3383"/>
    <w:rsid w:val="00386D72"/>
    <w:rsid w:val="0047772B"/>
    <w:rsid w:val="00504530"/>
    <w:rsid w:val="0051235A"/>
    <w:rsid w:val="005557A1"/>
    <w:rsid w:val="0056259E"/>
    <w:rsid w:val="005878E4"/>
    <w:rsid w:val="00597346"/>
    <w:rsid w:val="005974FC"/>
    <w:rsid w:val="00614802"/>
    <w:rsid w:val="006878D3"/>
    <w:rsid w:val="006F666D"/>
    <w:rsid w:val="0070197B"/>
    <w:rsid w:val="00701E52"/>
    <w:rsid w:val="007C30CA"/>
    <w:rsid w:val="008416DE"/>
    <w:rsid w:val="008549B4"/>
    <w:rsid w:val="00876284"/>
    <w:rsid w:val="008C3390"/>
    <w:rsid w:val="008C398F"/>
    <w:rsid w:val="00974E50"/>
    <w:rsid w:val="009B24CE"/>
    <w:rsid w:val="00A5740B"/>
    <w:rsid w:val="00A89CD1"/>
    <w:rsid w:val="00A9283B"/>
    <w:rsid w:val="00B2719F"/>
    <w:rsid w:val="00B479C8"/>
    <w:rsid w:val="00D671C3"/>
    <w:rsid w:val="00D764CE"/>
    <w:rsid w:val="00D92D8F"/>
    <w:rsid w:val="00E91301"/>
    <w:rsid w:val="00E9424C"/>
    <w:rsid w:val="00EA0244"/>
    <w:rsid w:val="00F71FA5"/>
    <w:rsid w:val="00FA6001"/>
    <w:rsid w:val="00FB28B6"/>
    <w:rsid w:val="00FF3650"/>
    <w:rsid w:val="011C6039"/>
    <w:rsid w:val="019259EC"/>
    <w:rsid w:val="0194723E"/>
    <w:rsid w:val="0335F41A"/>
    <w:rsid w:val="035B0214"/>
    <w:rsid w:val="035E6813"/>
    <w:rsid w:val="05731D63"/>
    <w:rsid w:val="058877B4"/>
    <w:rsid w:val="05D4D30A"/>
    <w:rsid w:val="0692A2D6"/>
    <w:rsid w:val="069BFA7B"/>
    <w:rsid w:val="071C1A9E"/>
    <w:rsid w:val="072C9F98"/>
    <w:rsid w:val="0770A36B"/>
    <w:rsid w:val="0AC6B688"/>
    <w:rsid w:val="0B0ED2D5"/>
    <w:rsid w:val="0B64D495"/>
    <w:rsid w:val="0BE47B1F"/>
    <w:rsid w:val="0D20E131"/>
    <w:rsid w:val="0E3C1994"/>
    <w:rsid w:val="0E415D57"/>
    <w:rsid w:val="0E9C7557"/>
    <w:rsid w:val="0EF27EE4"/>
    <w:rsid w:val="0F94DBE6"/>
    <w:rsid w:val="106D02E5"/>
    <w:rsid w:val="11A1C65A"/>
    <w:rsid w:val="11D3C8AA"/>
    <w:rsid w:val="11DF7F65"/>
    <w:rsid w:val="122A1FA6"/>
    <w:rsid w:val="132DD67F"/>
    <w:rsid w:val="13A81A61"/>
    <w:rsid w:val="144D99DA"/>
    <w:rsid w:val="16E062C0"/>
    <w:rsid w:val="17F0A341"/>
    <w:rsid w:val="185B3B97"/>
    <w:rsid w:val="187ECAEB"/>
    <w:rsid w:val="18AEC47C"/>
    <w:rsid w:val="18E3B4EE"/>
    <w:rsid w:val="197B95CC"/>
    <w:rsid w:val="19A01D16"/>
    <w:rsid w:val="19E854E8"/>
    <w:rsid w:val="1A09F578"/>
    <w:rsid w:val="1A34CCE4"/>
    <w:rsid w:val="1AA50DC4"/>
    <w:rsid w:val="1ADCA2A6"/>
    <w:rsid w:val="1BF30C2F"/>
    <w:rsid w:val="1EF120BF"/>
    <w:rsid w:val="21E4AA3D"/>
    <w:rsid w:val="23386A01"/>
    <w:rsid w:val="23A41472"/>
    <w:rsid w:val="26AF55F5"/>
    <w:rsid w:val="2732EB12"/>
    <w:rsid w:val="29278089"/>
    <w:rsid w:val="2C396700"/>
    <w:rsid w:val="3042694D"/>
    <w:rsid w:val="3125FF85"/>
    <w:rsid w:val="3289FDE2"/>
    <w:rsid w:val="33BA0666"/>
    <w:rsid w:val="3406FECC"/>
    <w:rsid w:val="34B5879B"/>
    <w:rsid w:val="35E7FB0B"/>
    <w:rsid w:val="3623C119"/>
    <w:rsid w:val="3681AAF5"/>
    <w:rsid w:val="37D96EAA"/>
    <w:rsid w:val="39CBE393"/>
    <w:rsid w:val="3A101F8D"/>
    <w:rsid w:val="3A292333"/>
    <w:rsid w:val="3C05170C"/>
    <w:rsid w:val="3CA18DB0"/>
    <w:rsid w:val="3CF71A95"/>
    <w:rsid w:val="3CF71A95"/>
    <w:rsid w:val="3D7ECA66"/>
    <w:rsid w:val="3E111576"/>
    <w:rsid w:val="3E7BA1FD"/>
    <w:rsid w:val="40F69B47"/>
    <w:rsid w:val="4712260D"/>
    <w:rsid w:val="47391653"/>
    <w:rsid w:val="475CE35C"/>
    <w:rsid w:val="4836A3B3"/>
    <w:rsid w:val="4893940F"/>
    <w:rsid w:val="48ABBAAF"/>
    <w:rsid w:val="48D4E6B4"/>
    <w:rsid w:val="49DEF653"/>
    <w:rsid w:val="4A2E62B3"/>
    <w:rsid w:val="4A70B715"/>
    <w:rsid w:val="4CE30969"/>
    <w:rsid w:val="4D388D31"/>
    <w:rsid w:val="4E5DABAD"/>
    <w:rsid w:val="4FD44F10"/>
    <w:rsid w:val="50E8EDF8"/>
    <w:rsid w:val="51701F71"/>
    <w:rsid w:val="51701F71"/>
    <w:rsid w:val="51F88482"/>
    <w:rsid w:val="539454E3"/>
    <w:rsid w:val="54B7DA84"/>
    <w:rsid w:val="559D05C4"/>
    <w:rsid w:val="55FF549A"/>
    <w:rsid w:val="56439094"/>
    <w:rsid w:val="56CB523A"/>
    <w:rsid w:val="578EBB3B"/>
    <w:rsid w:val="57A4BA0F"/>
    <w:rsid w:val="584B1FEF"/>
    <w:rsid w:val="588BC9CB"/>
    <w:rsid w:val="58A8B61C"/>
    <w:rsid w:val="591834E5"/>
    <w:rsid w:val="5936F55C"/>
    <w:rsid w:val="59408A70"/>
    <w:rsid w:val="597B3156"/>
    <w:rsid w:val="5CADB67C"/>
    <w:rsid w:val="5E56C1D5"/>
    <w:rsid w:val="5FF29236"/>
    <w:rsid w:val="6160D271"/>
    <w:rsid w:val="6167562A"/>
    <w:rsid w:val="618E6297"/>
    <w:rsid w:val="625785E8"/>
    <w:rsid w:val="629E53D8"/>
    <w:rsid w:val="63F35649"/>
    <w:rsid w:val="65C9A75B"/>
    <w:rsid w:val="6901481D"/>
    <w:rsid w:val="69489CEC"/>
    <w:rsid w:val="699942A6"/>
    <w:rsid w:val="6999747C"/>
    <w:rsid w:val="6AFA1B33"/>
    <w:rsid w:val="6B3D3263"/>
    <w:rsid w:val="6BDDAD9C"/>
    <w:rsid w:val="6C57FE56"/>
    <w:rsid w:val="6CAF7E40"/>
    <w:rsid w:val="6D5F547E"/>
    <w:rsid w:val="6DE61A98"/>
    <w:rsid w:val="6E4B8C0A"/>
    <w:rsid w:val="6FAA0B01"/>
    <w:rsid w:val="704DD529"/>
    <w:rsid w:val="71ACC6B2"/>
    <w:rsid w:val="728C1C0D"/>
    <w:rsid w:val="73CE9602"/>
    <w:rsid w:val="79078AD8"/>
    <w:rsid w:val="79AB9D67"/>
    <w:rsid w:val="79B785CC"/>
    <w:rsid w:val="79B91C36"/>
    <w:rsid w:val="7B5433BA"/>
    <w:rsid w:val="7B9F2335"/>
    <w:rsid w:val="7C25D167"/>
    <w:rsid w:val="7E3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3FBB9"/>
  <w15:docId w15:val="{BF35D422-3074-4CDE-8E38-2A1016AF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49B4"/>
    <w:pPr>
      <w:spacing w:after="0" w:line="260" w:lineRule="atLeast"/>
    </w:pPr>
    <w:rPr>
      <w:sz w:val="21"/>
      <w14:numForm w14:val="oldSty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19F"/>
    <w:pPr>
      <w:tabs>
        <w:tab w:val="center" w:pos="4513"/>
        <w:tab w:val="right" w:pos="9026"/>
      </w:tabs>
      <w:spacing w:line="240" w:lineRule="auto"/>
    </w:pPr>
    <w:rPr>
      <w:sz w:val="19"/>
    </w:rPr>
  </w:style>
  <w:style w:type="character" w:styleId="HeaderChar" w:customStyle="1">
    <w:name w:val="Header Char"/>
    <w:basedOn w:val="DefaultParagraphFont"/>
    <w:link w:val="Header"/>
    <w:uiPriority w:val="99"/>
    <w:rsid w:val="00B2719F"/>
    <w:rPr>
      <w:rFonts w:ascii="Cera PRO Light" w:hAnsi="Cera PRO Light"/>
      <w:sz w:val="19"/>
    </w:rPr>
  </w:style>
  <w:style w:type="paragraph" w:styleId="Footer">
    <w:name w:val="footer"/>
    <w:basedOn w:val="Normal"/>
    <w:link w:val="FooterChar"/>
    <w:uiPriority w:val="99"/>
    <w:unhideWhenUsed/>
    <w:rsid w:val="00B2719F"/>
    <w:pPr>
      <w:tabs>
        <w:tab w:val="center" w:pos="4513"/>
        <w:tab w:val="right" w:pos="9026"/>
      </w:tabs>
      <w:spacing w:line="240" w:lineRule="auto"/>
    </w:pPr>
    <w:rPr>
      <w:sz w:val="19"/>
    </w:rPr>
  </w:style>
  <w:style w:type="character" w:styleId="FooterChar" w:customStyle="1">
    <w:name w:val="Footer Char"/>
    <w:basedOn w:val="DefaultParagraphFont"/>
    <w:link w:val="Footer"/>
    <w:uiPriority w:val="99"/>
    <w:rsid w:val="00B2719F"/>
    <w:rPr>
      <w:rFonts w:ascii="Cera PRO Light" w:hAnsi="Cera PRO Light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D8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2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4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basedOn w:val="Header"/>
    <w:uiPriority w:val="1"/>
    <w:rsid w:val="00876284"/>
    <w:rPr>
      <w:sz w:val="14"/>
      <w:szCs w:val="14"/>
    </w:rPr>
  </w:style>
  <w:style w:type="paragraph" w:styleId="paragraph" w:customStyle="1">
    <w:name w:val="paragraph"/>
    <w:basedOn w:val="Normal"/>
    <w:rsid w:val="00B479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  <w14:numForm w14:val="default"/>
    </w:rPr>
  </w:style>
  <w:style w:type="character" w:styleId="normaltextrun" w:customStyle="1">
    <w:name w:val="normaltextrun"/>
    <w:basedOn w:val="DefaultParagraphFont"/>
    <w:rsid w:val="00B479C8"/>
  </w:style>
  <w:style w:type="character" w:styleId="eop" w:customStyle="1">
    <w:name w:val="eop"/>
    <w:basedOn w:val="DefaultParagraphFont"/>
    <w:rsid w:val="00B479C8"/>
  </w:style>
  <w:style w:type="paragraph" w:styleId="ListParagraph">
    <w:name w:val="List Paragraph"/>
    <w:basedOn w:val="Normal"/>
    <w:uiPriority w:val="34"/>
    <w:rsid w:val="00F71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2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2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11/relationships/people" Target="people.xml" Id="R5844d99e0ba94985" /><Relationship Type="http://schemas.microsoft.com/office/2011/relationships/commentsExtended" Target="commentsExtended.xml" Id="R010441173b274c04" /><Relationship Type="http://schemas.microsoft.com/office/2016/09/relationships/commentsIds" Target="commentsIds.xml" Id="R411a9d83866f4eae" /><Relationship Type="http://schemas.openxmlformats.org/officeDocument/2006/relationships/hyperlink" Target="mailto:QHIRR@rmg.co.uk" TargetMode="External" Id="Rd7a5b711802249e4" /><Relationship Type="http://schemas.openxmlformats.org/officeDocument/2006/relationships/hyperlink" Target="mailto:QHIRR@rmg.co.uk" TargetMode="External" Id="Rb9549951c1964223" /><Relationship Type="http://schemas.openxmlformats.org/officeDocument/2006/relationships/hyperlink" Target="https://g.page/queens-house-ice-skating?share" TargetMode="External" Id="R051f4511123d4686" /><Relationship Type="http://schemas.openxmlformats.org/officeDocument/2006/relationships/hyperlink" Target="https://www.rmg.co.uk/plan-your-visit/getting-here" TargetMode="External" Id="R4198f5b493e34b0a" /><Relationship Type="http://schemas.openxmlformats.org/officeDocument/2006/relationships/hyperlink" Target="mailto:QHIRR@rmg.co.uk" TargetMode="External" Id="R002f46afe1594778" /><Relationship Type="http://schemas.openxmlformats.org/officeDocument/2006/relationships/hyperlink" Target="mailto:QHIRR@rmg.co.uk" TargetMode="External" Id="R897426c37bd64c3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rketing%20and%20Web\Brand\00_Master%20Files\03%20Templates\Corporate%20stationery\Word%20doc%20templates\RMG_Standa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MG Theme Fonts">
      <a:majorFont>
        <a:latin typeface="Cera PRO"/>
        <a:ea typeface=""/>
        <a:cs typeface=""/>
      </a:majorFont>
      <a:minorFont>
        <a:latin typeface="Cer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79F4B3B9CBA4589D4404E31B46225" ma:contentTypeVersion="22" ma:contentTypeDescription="Create a new document." ma:contentTypeScope="" ma:versionID="a56f22a77cc616945b04cae0e519792e">
  <xsd:schema xmlns:xsd="http://www.w3.org/2001/XMLSchema" xmlns:xs="http://www.w3.org/2001/XMLSchema" xmlns:p="http://schemas.microsoft.com/office/2006/metadata/properties" xmlns:ns1="http://schemas.microsoft.com/sharepoint/v3" xmlns:ns2="1fbfbcf4-255d-459c-b6fe-460afd8cd6d8" xmlns:ns3="41e7808c-7344-4288-ac9d-8a6826d88403" targetNamespace="http://schemas.microsoft.com/office/2006/metadata/properties" ma:root="true" ma:fieldsID="f7b1ffd0b3f3c0f5a992c0b07a22d8fb" ns1:_="" ns2:_="" ns3:_="">
    <xsd:import namespace="http://schemas.microsoft.com/sharepoint/v3"/>
    <xsd:import namespace="1fbfbcf4-255d-459c-b6fe-460afd8cd6d8"/>
    <xsd:import namespace="41e7808c-7344-4288-ac9d-8a6826d88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weight" minOccurs="0"/>
                <xsd:element ref="ns2:lcf76f155ced4ddcb4097134ff3c332f" minOccurs="0"/>
                <xsd:element ref="ns3:TaxCatchAll" minOccurs="0"/>
                <xsd:element ref="ns2:Image_x0020_siz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bcf4-255d-459c-b6fe-460afd8cd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weight" ma:index="22" nillable="true" ma:displayName="weight" ma:internalName="weight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45f6036-1884-42a7-ab13-4f03471d15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_x0020_size" ma:index="26" nillable="true" ma:displayName="Image size" ma:internalName="Image_x0020_siz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7808c-7344-4288-ac9d-8a6826d88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9e29fc-55c0-45bf-9715-c8593f8f3802}" ma:internalName="TaxCatchAll" ma:showField="CatchAllData" ma:web="41e7808c-7344-4288-ac9d-8a6826d88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e7808c-7344-4288-ac9d-8a6826d88403" xsi:nil="true"/>
    <_ip_UnifiedCompliancePolicyProperties xmlns="http://schemas.microsoft.com/sharepoint/v3" xsi:nil="true"/>
    <weight xmlns="1fbfbcf4-255d-459c-b6fe-460afd8cd6d8" xsi:nil="true"/>
    <lcf76f155ced4ddcb4097134ff3c332f xmlns="1fbfbcf4-255d-459c-b6fe-460afd8cd6d8">
      <Terms xmlns="http://schemas.microsoft.com/office/infopath/2007/PartnerControls"/>
    </lcf76f155ced4ddcb4097134ff3c332f>
    <Image_x0020_size xmlns="1fbfbcf4-255d-459c-b6fe-460afd8cd6d8" xsi:nil="true"/>
    <SharedWithUsers xmlns="41e7808c-7344-4288-ac9d-8a6826d88403">
      <UserInfo>
        <DisplayName>Freya Richards</DisplayName>
        <AccountId>1987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B49CFA-291C-4A52-9922-53691D7443BC}"/>
</file>

<file path=customXml/itemProps2.xml><?xml version="1.0" encoding="utf-8"?>
<ds:datastoreItem xmlns:ds="http://schemas.openxmlformats.org/officeDocument/2006/customXml" ds:itemID="{B62F7C69-5F3C-400F-BCAE-E8FD7644AD0F}"/>
</file>

<file path=customXml/itemProps3.xml><?xml version="1.0" encoding="utf-8"?>
<ds:datastoreItem xmlns:ds="http://schemas.openxmlformats.org/officeDocument/2006/customXml" ds:itemID="{F77C1210-572E-4DFA-8DF3-4C41BF5A4A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RMG_Standard_Template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Lucinda Wright</dc:creator>
  <lastModifiedBy>Sarah Borley</lastModifiedBy>
  <revision>14</revision>
  <lastPrinted>2021-10-05T14:31:00.0000000Z</lastPrinted>
  <dcterms:created xsi:type="dcterms:W3CDTF">2022-08-16T09:35:00.0000000Z</dcterms:created>
  <dcterms:modified xsi:type="dcterms:W3CDTF">2023-08-23T12:17:14.8865798Z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0x010100A6179F4B3B9CBA4589D4404E31B46225</vt:lpwstr>
  </property>
  <property fmtid="{D5CDD505-2E9C-101B-9397-08002B2CF9AE}" pid="3" name="MediaServiceImageTags">
    <vt:lpwstr/>
  </property>
</Properties>
</file>